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E6AD" w14:textId="42CD7465" w:rsidR="00161925" w:rsidRDefault="00FE027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MONDAY 15</w:t>
      </w:r>
      <w:r w:rsidRPr="00FE027C">
        <w:rPr>
          <w:rFonts w:ascii="Arial" w:hAnsi="Arial" w:cs="Arial"/>
          <w:b/>
          <w:bCs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 xml:space="preserve"> DECEMBER 2025</w:t>
      </w:r>
    </w:p>
    <w:p w14:paraId="663453DC" w14:textId="77777777" w:rsidR="00161925" w:rsidRDefault="00161925">
      <w:pPr>
        <w:rPr>
          <w:rFonts w:ascii="Arial" w:hAnsi="Arial" w:cs="Arial"/>
        </w:rPr>
      </w:pPr>
    </w:p>
    <w:p w14:paraId="00821709" w14:textId="420B30F8" w:rsidR="00161925" w:rsidRDefault="00161925">
      <w:pPr>
        <w:rPr>
          <w:rFonts w:ascii="Arial" w:hAnsi="Arial" w:cs="Arial"/>
        </w:rPr>
      </w:pPr>
      <w:r>
        <w:rPr>
          <w:rFonts w:ascii="Arial" w:hAnsi="Arial" w:cs="Arial"/>
        </w:rPr>
        <w:t>A meeting of the Haile and Wil</w:t>
      </w:r>
      <w:r w:rsidR="00135B32">
        <w:rPr>
          <w:rFonts w:ascii="Arial" w:hAnsi="Arial" w:cs="Arial"/>
        </w:rPr>
        <w:t>ton Parish Council was held on</w:t>
      </w:r>
      <w:r w:rsidR="0055699A">
        <w:rPr>
          <w:rFonts w:ascii="Arial" w:hAnsi="Arial" w:cs="Arial"/>
        </w:rPr>
        <w:t xml:space="preserve"> </w:t>
      </w:r>
      <w:r w:rsidR="00FE027C">
        <w:rPr>
          <w:rFonts w:ascii="Arial" w:hAnsi="Arial" w:cs="Arial"/>
        </w:rPr>
        <w:t>Monday 15</w:t>
      </w:r>
      <w:r w:rsidR="00FE027C" w:rsidRPr="00FE027C">
        <w:rPr>
          <w:rFonts w:ascii="Arial" w:hAnsi="Arial" w:cs="Arial"/>
          <w:vertAlign w:val="superscript"/>
        </w:rPr>
        <w:t>th</w:t>
      </w:r>
      <w:r w:rsidR="00FE027C">
        <w:rPr>
          <w:rFonts w:ascii="Arial" w:hAnsi="Arial" w:cs="Arial"/>
        </w:rPr>
        <w:t xml:space="preserve"> December</w:t>
      </w:r>
      <w:r w:rsidR="000A66E0">
        <w:rPr>
          <w:rFonts w:ascii="Arial" w:hAnsi="Arial" w:cs="Arial"/>
        </w:rPr>
        <w:t xml:space="preserve"> </w:t>
      </w:r>
      <w:r w:rsidR="003165F6">
        <w:rPr>
          <w:rFonts w:ascii="Arial" w:hAnsi="Arial" w:cs="Arial"/>
        </w:rPr>
        <w:t>202</w:t>
      </w:r>
      <w:r w:rsidR="00B05A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="002112BB">
        <w:rPr>
          <w:rFonts w:ascii="Arial" w:hAnsi="Arial" w:cs="Arial"/>
        </w:rPr>
        <w:t>in</w:t>
      </w:r>
      <w:r w:rsidR="00D52C54">
        <w:rPr>
          <w:rFonts w:ascii="Arial" w:hAnsi="Arial" w:cs="Arial"/>
        </w:rPr>
        <w:t xml:space="preserve"> </w:t>
      </w:r>
      <w:r w:rsidR="002504A0">
        <w:rPr>
          <w:rFonts w:ascii="Arial" w:hAnsi="Arial" w:cs="Arial"/>
        </w:rPr>
        <w:t xml:space="preserve">Haile Village Hall, Haile </w:t>
      </w:r>
      <w:r>
        <w:rPr>
          <w:rFonts w:ascii="Arial" w:hAnsi="Arial" w:cs="Arial"/>
        </w:rPr>
        <w:t>@ 7.</w:t>
      </w:r>
      <w:r w:rsidR="003D6D90">
        <w:rPr>
          <w:rFonts w:ascii="Arial" w:hAnsi="Arial" w:cs="Arial"/>
        </w:rPr>
        <w:t>3</w:t>
      </w:r>
      <w:r>
        <w:rPr>
          <w:rFonts w:ascii="Arial" w:hAnsi="Arial" w:cs="Arial"/>
        </w:rPr>
        <w:t>0 pm.</w:t>
      </w:r>
    </w:p>
    <w:p w14:paraId="19BA6E44" w14:textId="77777777" w:rsidR="00161925" w:rsidRDefault="00161925">
      <w:pPr>
        <w:rPr>
          <w:rFonts w:ascii="Arial" w:hAnsi="Arial" w:cs="Arial"/>
        </w:rPr>
      </w:pPr>
    </w:p>
    <w:p w14:paraId="60882950" w14:textId="3D79A7CF" w:rsidR="00A16EE9" w:rsidRDefault="00161925" w:rsidP="009C1F99">
      <w:p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PRESENT</w:t>
      </w:r>
      <w:r w:rsidR="00E30F22">
        <w:rPr>
          <w:rFonts w:ascii="Arial" w:hAnsi="Arial" w:cs="Arial"/>
        </w:rPr>
        <w:tab/>
      </w:r>
      <w:r w:rsidR="00A16EE9">
        <w:rPr>
          <w:rFonts w:ascii="Arial" w:hAnsi="Arial" w:cs="Arial"/>
        </w:rPr>
        <w:t>Eva Watson-Graham</w:t>
      </w:r>
      <w:r w:rsidR="009C1F99">
        <w:rPr>
          <w:rFonts w:ascii="Arial" w:hAnsi="Arial" w:cs="Arial"/>
        </w:rPr>
        <w:t xml:space="preserve"> - Chair</w:t>
      </w:r>
    </w:p>
    <w:p w14:paraId="24563C94" w14:textId="2AEC2C36" w:rsidR="00190105" w:rsidRDefault="002112BB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6E92">
        <w:rPr>
          <w:rFonts w:ascii="Arial" w:hAnsi="Arial" w:cs="Arial"/>
        </w:rPr>
        <w:t>Paul Sutton</w:t>
      </w:r>
    </w:p>
    <w:p w14:paraId="2454B401" w14:textId="4357BFFA" w:rsidR="00190105" w:rsidRDefault="00190105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3540">
        <w:rPr>
          <w:rFonts w:ascii="Arial" w:hAnsi="Arial" w:cs="Arial"/>
        </w:rPr>
        <w:t>Dave Riley</w:t>
      </w:r>
    </w:p>
    <w:p w14:paraId="2520968A" w14:textId="0A29AF43" w:rsidR="007A1867" w:rsidRDefault="006B06E3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1867">
        <w:rPr>
          <w:rFonts w:ascii="Arial" w:hAnsi="Arial" w:cs="Arial"/>
        </w:rPr>
        <w:t>Lesley Fowler – Clerk/</w:t>
      </w:r>
      <w:r w:rsidR="009C1F99">
        <w:rPr>
          <w:rFonts w:ascii="Arial" w:hAnsi="Arial" w:cs="Arial"/>
        </w:rPr>
        <w:t>Financial Officer</w:t>
      </w:r>
    </w:p>
    <w:p w14:paraId="27051599" w14:textId="59F24723" w:rsidR="00FE027C" w:rsidRDefault="00FE027C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 w:rsidRPr="00FE027C">
        <w:rPr>
          <w:rFonts w:ascii="Arial" w:hAnsi="Arial" w:cs="Arial"/>
          <w:b/>
          <w:bCs/>
        </w:rPr>
        <w:t>APOLOGIES</w:t>
      </w:r>
      <w:r>
        <w:rPr>
          <w:rFonts w:ascii="Arial" w:hAnsi="Arial" w:cs="Arial"/>
        </w:rPr>
        <w:tab/>
        <w:t>Michael Garstang – A valid reason was given</w:t>
      </w:r>
    </w:p>
    <w:p w14:paraId="62DCADB6" w14:textId="77777777" w:rsidR="000A66E0" w:rsidRDefault="000A66E0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</w:p>
    <w:p w14:paraId="2009ABC7" w14:textId="77777777" w:rsidR="00161925" w:rsidRPr="00C76423" w:rsidRDefault="00161925">
      <w:pPr>
        <w:pStyle w:val="Heading1"/>
      </w:pPr>
      <w:r w:rsidRPr="00C76423">
        <w:t>MINUTES</w:t>
      </w:r>
    </w:p>
    <w:p w14:paraId="2E0FA718" w14:textId="77777777" w:rsidR="00161925" w:rsidRPr="00C76423" w:rsidRDefault="00161925">
      <w:pPr>
        <w:rPr>
          <w:rFonts w:ascii="Arial" w:hAnsi="Arial" w:cs="Arial"/>
        </w:rPr>
      </w:pPr>
    </w:p>
    <w:p w14:paraId="298A073B" w14:textId="0C543F92" w:rsidR="00161925" w:rsidRPr="00C76423" w:rsidRDefault="00463949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Minutes of the previous meeting were </w:t>
      </w:r>
      <w:r w:rsidR="00375E7E">
        <w:rPr>
          <w:rFonts w:ascii="Arial" w:hAnsi="Arial" w:cs="Arial"/>
        </w:rPr>
        <w:t>agreed and signed.</w:t>
      </w:r>
    </w:p>
    <w:p w14:paraId="2F442F29" w14:textId="77777777" w:rsidR="00161925" w:rsidRDefault="00161925">
      <w:pPr>
        <w:rPr>
          <w:rFonts w:ascii="Arial" w:hAnsi="Arial" w:cs="Arial"/>
        </w:rPr>
      </w:pPr>
    </w:p>
    <w:p w14:paraId="48EA424F" w14:textId="43B4375F" w:rsidR="006B06E3" w:rsidRPr="006B06E3" w:rsidRDefault="006B06E3">
      <w:pPr>
        <w:rPr>
          <w:rFonts w:ascii="Arial" w:hAnsi="Arial" w:cs="Arial"/>
          <w:b/>
          <w:bCs/>
        </w:rPr>
      </w:pPr>
      <w:r w:rsidRPr="006B06E3">
        <w:rPr>
          <w:rFonts w:ascii="Arial" w:hAnsi="Arial" w:cs="Arial"/>
          <w:b/>
          <w:bCs/>
        </w:rPr>
        <w:t>WEBSITE DEVELOPMENT</w:t>
      </w:r>
    </w:p>
    <w:p w14:paraId="37A2D79E" w14:textId="77777777" w:rsidR="006B06E3" w:rsidRDefault="006B06E3">
      <w:pPr>
        <w:rPr>
          <w:rFonts w:ascii="Arial" w:hAnsi="Arial" w:cs="Arial"/>
        </w:rPr>
      </w:pPr>
    </w:p>
    <w:p w14:paraId="3342D81C" w14:textId="5A718D63" w:rsidR="006B06E3" w:rsidRDefault="00FE02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Paul isn’t receiving the prompt to join the site.  </w:t>
      </w:r>
      <w:r w:rsidR="004933B0">
        <w:rPr>
          <w:rFonts w:ascii="Arial" w:hAnsi="Arial" w:cs="Arial"/>
        </w:rPr>
        <w:t>Lesley will query this with Matt.</w:t>
      </w:r>
    </w:p>
    <w:p w14:paraId="3B68EEC3" w14:textId="77777777" w:rsidR="006B06E3" w:rsidRDefault="006B06E3">
      <w:pPr>
        <w:rPr>
          <w:rFonts w:ascii="Arial" w:hAnsi="Arial" w:cs="Arial"/>
        </w:rPr>
      </w:pPr>
    </w:p>
    <w:p w14:paraId="1B413AD7" w14:textId="6DE8E497" w:rsidR="00FE027C" w:rsidRPr="00FE027C" w:rsidRDefault="00FE027C">
      <w:pPr>
        <w:rPr>
          <w:rFonts w:ascii="Arial" w:hAnsi="Arial" w:cs="Arial"/>
          <w:b/>
          <w:bCs/>
        </w:rPr>
      </w:pPr>
      <w:r w:rsidRPr="00FE027C">
        <w:rPr>
          <w:rFonts w:ascii="Arial" w:hAnsi="Arial" w:cs="Arial"/>
          <w:b/>
          <w:bCs/>
        </w:rPr>
        <w:t>PLANNING APPLICATIONS/UPDATES</w:t>
      </w:r>
    </w:p>
    <w:p w14:paraId="14F3C1CA" w14:textId="77777777" w:rsidR="00FE027C" w:rsidRDefault="00FE027C">
      <w:pPr>
        <w:rPr>
          <w:rFonts w:ascii="Arial" w:hAnsi="Arial" w:cs="Arial"/>
        </w:rPr>
      </w:pPr>
    </w:p>
    <w:p w14:paraId="46815C2A" w14:textId="6E9AD70D" w:rsidR="00FE027C" w:rsidRDefault="00FE02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4/25/2388/OF1 – (Revision of 4/22/2299/OF1) for 2 story extension, </w:t>
      </w:r>
      <w:proofErr w:type="spellStart"/>
      <w:r>
        <w:rPr>
          <w:rFonts w:ascii="Arial" w:hAnsi="Arial" w:cs="Arial"/>
        </w:rPr>
        <w:t>Brimfull</w:t>
      </w:r>
      <w:proofErr w:type="spellEnd"/>
      <w:r>
        <w:rPr>
          <w:rFonts w:ascii="Arial" w:hAnsi="Arial" w:cs="Arial"/>
        </w:rPr>
        <w:t>, Haile for Mr &amp; Mrs M Hunter – No objections were raised</w:t>
      </w:r>
    </w:p>
    <w:p w14:paraId="38AA10EA" w14:textId="77777777" w:rsidR="00FE027C" w:rsidRDefault="00FE027C">
      <w:pPr>
        <w:rPr>
          <w:rFonts w:ascii="Arial" w:hAnsi="Arial" w:cs="Arial"/>
        </w:rPr>
      </w:pPr>
    </w:p>
    <w:p w14:paraId="79E7D497" w14:textId="787BCF74" w:rsidR="005012DE" w:rsidRDefault="006B5178" w:rsidP="00375E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OF EMPLOYMENT</w:t>
      </w:r>
    </w:p>
    <w:p w14:paraId="67D53871" w14:textId="77777777" w:rsidR="006B5178" w:rsidRDefault="006B5178" w:rsidP="00375E7E">
      <w:pPr>
        <w:rPr>
          <w:rFonts w:ascii="Arial" w:hAnsi="Arial" w:cs="Arial"/>
          <w:b/>
        </w:rPr>
      </w:pPr>
    </w:p>
    <w:p w14:paraId="0EE58C76" w14:textId="4DE44CDD" w:rsidR="00FE027C" w:rsidRDefault="00FE027C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Minor mods were highlighted which Eva will amend.</w:t>
      </w:r>
    </w:p>
    <w:p w14:paraId="18714EAF" w14:textId="77777777" w:rsidR="00FE027C" w:rsidRDefault="00FE027C" w:rsidP="00375E7E">
      <w:pPr>
        <w:rPr>
          <w:rFonts w:ascii="Arial" w:hAnsi="Arial" w:cs="Arial"/>
          <w:bCs/>
        </w:rPr>
      </w:pPr>
    </w:p>
    <w:p w14:paraId="3948FAC2" w14:textId="43F957FF" w:rsidR="00FE027C" w:rsidRPr="009D4EEA" w:rsidRDefault="00FE027C" w:rsidP="00375E7E">
      <w:pPr>
        <w:rPr>
          <w:rFonts w:ascii="Arial" w:hAnsi="Arial" w:cs="Arial"/>
          <w:b/>
        </w:rPr>
      </w:pPr>
      <w:r w:rsidRPr="009D4EEA">
        <w:rPr>
          <w:rFonts w:ascii="Arial" w:hAnsi="Arial" w:cs="Arial"/>
          <w:b/>
        </w:rPr>
        <w:t>IT POLICY</w:t>
      </w:r>
    </w:p>
    <w:p w14:paraId="6BB653E4" w14:textId="77777777" w:rsidR="00FE027C" w:rsidRDefault="00FE027C" w:rsidP="00375E7E">
      <w:pPr>
        <w:rPr>
          <w:rFonts w:ascii="Arial" w:hAnsi="Arial" w:cs="Arial"/>
          <w:bCs/>
        </w:rPr>
      </w:pPr>
    </w:p>
    <w:p w14:paraId="1229BAE3" w14:textId="2B7B90A7" w:rsidR="00FE027C" w:rsidRDefault="009D4EEA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Going forward Parish councils are expected to have a policy in place.  Scott from CALC has kindly send a copy of one he uses and we are able to modify to suit our needs.  Lesley to amend and circulate.</w:t>
      </w:r>
    </w:p>
    <w:p w14:paraId="5FEA9146" w14:textId="77777777" w:rsidR="009D4EEA" w:rsidRDefault="009D4EEA" w:rsidP="00375E7E">
      <w:pPr>
        <w:rPr>
          <w:rFonts w:ascii="Arial" w:hAnsi="Arial" w:cs="Arial"/>
          <w:bCs/>
        </w:rPr>
      </w:pPr>
    </w:p>
    <w:p w14:paraId="796F309D" w14:textId="00E55B2F" w:rsidR="00B17015" w:rsidRDefault="00B17015" w:rsidP="00375E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CALC NOTIFICATIONS</w:t>
      </w:r>
    </w:p>
    <w:p w14:paraId="21DCB403" w14:textId="77777777" w:rsidR="00B17015" w:rsidRDefault="00B17015" w:rsidP="00375E7E">
      <w:pPr>
        <w:rPr>
          <w:rFonts w:ascii="Arial" w:hAnsi="Arial" w:cs="Arial"/>
          <w:b/>
        </w:rPr>
      </w:pPr>
    </w:p>
    <w:p w14:paraId="79F7A8EC" w14:textId="23CD6064" w:rsidR="00D27174" w:rsidRDefault="00375E7E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relevant notifications were forwarded to the councillors.</w:t>
      </w:r>
    </w:p>
    <w:p w14:paraId="6DC492F4" w14:textId="77777777" w:rsidR="00375E7E" w:rsidRDefault="00375E7E" w:rsidP="00375E7E">
      <w:pPr>
        <w:rPr>
          <w:rFonts w:ascii="Arial" w:hAnsi="Arial" w:cs="Arial"/>
          <w:bCs/>
        </w:rPr>
      </w:pPr>
    </w:p>
    <w:p w14:paraId="00ED5BEA" w14:textId="4DD39FBD" w:rsidR="003638B9" w:rsidRPr="00375E7E" w:rsidRDefault="003638B9" w:rsidP="00375E7E">
      <w:pPr>
        <w:rPr>
          <w:rFonts w:ascii="Arial" w:hAnsi="Arial" w:cs="Arial"/>
          <w:b/>
        </w:rPr>
      </w:pPr>
      <w:r w:rsidRPr="00375E7E">
        <w:rPr>
          <w:rFonts w:ascii="Arial" w:hAnsi="Arial" w:cs="Arial"/>
          <w:b/>
        </w:rPr>
        <w:t>HIGHWAYS ISSUES</w:t>
      </w:r>
    </w:p>
    <w:p w14:paraId="35FCE049" w14:textId="77777777" w:rsidR="00707CFD" w:rsidRDefault="00707CFD" w:rsidP="00375E7E">
      <w:pPr>
        <w:rPr>
          <w:rFonts w:ascii="Arial" w:hAnsi="Arial" w:cs="Arial"/>
          <w:bCs/>
        </w:rPr>
      </w:pPr>
    </w:p>
    <w:p w14:paraId="2CEBC70C" w14:textId="59B7282F" w:rsidR="003638B9" w:rsidRDefault="00707CFD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clerk has requested that someone from the Highways attends regular parish council meetings to give regular updates.  Awaiting confirmation as to whether this is possible.</w:t>
      </w:r>
    </w:p>
    <w:p w14:paraId="6683FF95" w14:textId="77777777" w:rsidR="00707CFD" w:rsidRPr="00375E7E" w:rsidRDefault="00707CFD" w:rsidP="00375E7E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524"/>
      </w:tblGrid>
      <w:tr w:rsidR="00D27174" w:rsidRPr="00375E7E" w14:paraId="305E7EC9" w14:textId="77777777" w:rsidTr="00D27174">
        <w:tc>
          <w:tcPr>
            <w:tcW w:w="1555" w:type="dxa"/>
            <w:shd w:val="clear" w:color="auto" w:fill="F2F2F2" w:themeFill="background1" w:themeFillShade="F2"/>
          </w:tcPr>
          <w:p w14:paraId="49FF37BE" w14:textId="06DEDF51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Job No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5F0A5055" w14:textId="15071F87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Issue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29B8C4B1" w14:textId="74264AD9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Status</w:t>
            </w:r>
          </w:p>
        </w:tc>
      </w:tr>
      <w:tr w:rsidR="00D27174" w:rsidRPr="00375E7E" w14:paraId="639C7AAF" w14:textId="77777777" w:rsidTr="00D27174">
        <w:tc>
          <w:tcPr>
            <w:tcW w:w="1555" w:type="dxa"/>
          </w:tcPr>
          <w:p w14:paraId="54550DFF" w14:textId="26AB5788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EI/220677</w:t>
            </w:r>
          </w:p>
        </w:tc>
        <w:tc>
          <w:tcPr>
            <w:tcW w:w="6095" w:type="dxa"/>
          </w:tcPr>
          <w:p w14:paraId="5E06D3BD" w14:textId="078DA432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Drain blocked in Carleton Moor Wood</w:t>
            </w:r>
          </w:p>
        </w:tc>
        <w:tc>
          <w:tcPr>
            <w:tcW w:w="1524" w:type="dxa"/>
          </w:tcPr>
          <w:p w14:paraId="46F5ED46" w14:textId="2565A062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Ongoing</w:t>
            </w:r>
          </w:p>
        </w:tc>
      </w:tr>
      <w:tr w:rsidR="00D27174" w:rsidRPr="00375E7E" w14:paraId="20ACAA53" w14:textId="77777777" w:rsidTr="00D27174">
        <w:tc>
          <w:tcPr>
            <w:tcW w:w="1555" w:type="dxa"/>
          </w:tcPr>
          <w:p w14:paraId="051B66C4" w14:textId="1CC265B3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EI/220678</w:t>
            </w:r>
          </w:p>
        </w:tc>
        <w:tc>
          <w:tcPr>
            <w:tcW w:w="6095" w:type="dxa"/>
          </w:tcPr>
          <w:p w14:paraId="074222DB" w14:textId="308F2891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“Wilton” sign at Stockbridge damaged</w:t>
            </w:r>
          </w:p>
        </w:tc>
        <w:tc>
          <w:tcPr>
            <w:tcW w:w="1524" w:type="dxa"/>
          </w:tcPr>
          <w:p w14:paraId="0F3FE123" w14:textId="2B19A24B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Ongoing</w:t>
            </w:r>
          </w:p>
        </w:tc>
      </w:tr>
      <w:tr w:rsidR="002A3540" w:rsidRPr="00375E7E" w14:paraId="01489508" w14:textId="77777777" w:rsidTr="00D27174">
        <w:tc>
          <w:tcPr>
            <w:tcW w:w="1555" w:type="dxa"/>
          </w:tcPr>
          <w:p w14:paraId="3506C68A" w14:textId="77777777" w:rsidR="002A3540" w:rsidRPr="00375E7E" w:rsidRDefault="002A3540" w:rsidP="00375E7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95" w:type="dxa"/>
          </w:tcPr>
          <w:p w14:paraId="5FFB6BEE" w14:textId="576BB83D" w:rsidR="002A3540" w:rsidRPr="00375E7E" w:rsidRDefault="002A354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Signpost at Grange to be repainted</w:t>
            </w:r>
          </w:p>
        </w:tc>
        <w:tc>
          <w:tcPr>
            <w:tcW w:w="1524" w:type="dxa"/>
          </w:tcPr>
          <w:p w14:paraId="4B687475" w14:textId="62E8B7AA" w:rsidR="002A3540" w:rsidRPr="00375E7E" w:rsidRDefault="002A354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Ongoing</w:t>
            </w:r>
          </w:p>
        </w:tc>
      </w:tr>
      <w:tr w:rsidR="006B06E3" w:rsidRPr="00375E7E" w14:paraId="2FFB555B" w14:textId="77777777" w:rsidTr="00D27174">
        <w:tc>
          <w:tcPr>
            <w:tcW w:w="1555" w:type="dxa"/>
          </w:tcPr>
          <w:p w14:paraId="75915806" w14:textId="59CA5F99" w:rsidR="006B06E3" w:rsidRPr="00375E7E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EI/266289</w:t>
            </w:r>
          </w:p>
        </w:tc>
        <w:tc>
          <w:tcPr>
            <w:tcW w:w="6095" w:type="dxa"/>
          </w:tcPr>
          <w:p w14:paraId="63EADA69" w14:textId="6B847E63" w:rsidR="006B06E3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Carriageway collapse ne</w:t>
            </w:r>
            <w:r w:rsidR="009D4EEA">
              <w:rPr>
                <w:rFonts w:ascii="Arial" w:hAnsi="Arial" w:cs="Arial"/>
                <w:bCs/>
              </w:rPr>
              <w:t>ar</w:t>
            </w:r>
            <w:r>
              <w:rPr>
                <w:rFonts w:ascii="Arial" w:hAnsi="Arial" w:cs="Arial"/>
                <w:bCs/>
              </w:rPr>
              <w:t xml:space="preserve"> Haile Hall entrance</w:t>
            </w:r>
          </w:p>
        </w:tc>
        <w:tc>
          <w:tcPr>
            <w:tcW w:w="1524" w:type="dxa"/>
          </w:tcPr>
          <w:p w14:paraId="43C9CE47" w14:textId="3F00F3B6" w:rsidR="006B06E3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Ongoing</w:t>
            </w:r>
          </w:p>
        </w:tc>
      </w:tr>
      <w:tr w:rsidR="004933B0" w:rsidRPr="00375E7E" w14:paraId="0CA7F091" w14:textId="77777777" w:rsidTr="00D27174">
        <w:tc>
          <w:tcPr>
            <w:tcW w:w="1555" w:type="dxa"/>
          </w:tcPr>
          <w:p w14:paraId="66BB9A79" w14:textId="100FB9D2" w:rsidR="004933B0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EI/266294</w:t>
            </w:r>
          </w:p>
        </w:tc>
        <w:tc>
          <w:tcPr>
            <w:tcW w:w="6095" w:type="dxa"/>
          </w:tcPr>
          <w:p w14:paraId="46220CF7" w14:textId="3D437DB8" w:rsidR="004933B0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Gul</w:t>
            </w:r>
            <w:r w:rsidR="009E6E54">
              <w:rPr>
                <w:rFonts w:ascii="Arial" w:hAnsi="Arial" w:cs="Arial"/>
                <w:bCs/>
              </w:rPr>
              <w:t>ly</w:t>
            </w:r>
            <w:r>
              <w:rPr>
                <w:rFonts w:ascii="Arial" w:hAnsi="Arial" w:cs="Arial"/>
                <w:bCs/>
              </w:rPr>
              <w:t xml:space="preserve"> cleaning – whole parish</w:t>
            </w:r>
          </w:p>
        </w:tc>
        <w:tc>
          <w:tcPr>
            <w:tcW w:w="1524" w:type="dxa"/>
          </w:tcPr>
          <w:p w14:paraId="235846FC" w14:textId="73BCAA84" w:rsidR="004933B0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Ongoing</w:t>
            </w:r>
          </w:p>
        </w:tc>
      </w:tr>
      <w:tr w:rsidR="00707CFD" w:rsidRPr="00375E7E" w14:paraId="64B1CF8E" w14:textId="77777777" w:rsidTr="00D27174">
        <w:tc>
          <w:tcPr>
            <w:tcW w:w="1555" w:type="dxa"/>
          </w:tcPr>
          <w:p w14:paraId="799791EE" w14:textId="773F92BC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EI/277120</w:t>
            </w:r>
          </w:p>
        </w:tc>
        <w:tc>
          <w:tcPr>
            <w:tcW w:w="6095" w:type="dxa"/>
          </w:tcPr>
          <w:p w14:paraId="46C65BA2" w14:textId="6DA0C15B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Overhanding trees at Hardheads</w:t>
            </w:r>
          </w:p>
        </w:tc>
        <w:tc>
          <w:tcPr>
            <w:tcW w:w="1524" w:type="dxa"/>
          </w:tcPr>
          <w:p w14:paraId="42B63F93" w14:textId="7633CDEC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</w:t>
            </w:r>
          </w:p>
        </w:tc>
      </w:tr>
      <w:tr w:rsidR="00707CFD" w:rsidRPr="00375E7E" w14:paraId="1A4F3CDA" w14:textId="77777777" w:rsidTr="00D27174">
        <w:tc>
          <w:tcPr>
            <w:tcW w:w="1555" w:type="dxa"/>
          </w:tcPr>
          <w:p w14:paraId="3FB688C5" w14:textId="3307FACD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EI/277126</w:t>
            </w:r>
          </w:p>
        </w:tc>
        <w:tc>
          <w:tcPr>
            <w:tcW w:w="6095" w:type="dxa"/>
          </w:tcPr>
          <w:p w14:paraId="58A9B8CB" w14:textId="20DD1989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Large deep pothole on road above Hardheads</w:t>
            </w:r>
          </w:p>
        </w:tc>
        <w:tc>
          <w:tcPr>
            <w:tcW w:w="1524" w:type="dxa"/>
          </w:tcPr>
          <w:p w14:paraId="02232BAD" w14:textId="4DEF51DE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</w:t>
            </w:r>
          </w:p>
        </w:tc>
      </w:tr>
    </w:tbl>
    <w:p w14:paraId="5861C62C" w14:textId="5088F7FF" w:rsidR="009C1F99" w:rsidRDefault="009C1F99" w:rsidP="00375E7E">
      <w:pPr>
        <w:rPr>
          <w:rFonts w:ascii="Arial" w:hAnsi="Arial" w:cs="Arial"/>
          <w:bCs/>
        </w:rPr>
      </w:pPr>
    </w:p>
    <w:p w14:paraId="65CEFAC0" w14:textId="6AEB2C22" w:rsidR="00707CFD" w:rsidRPr="00707CFD" w:rsidRDefault="00707CFD" w:rsidP="00375E7E">
      <w:pPr>
        <w:rPr>
          <w:rFonts w:ascii="Arial" w:hAnsi="Arial" w:cs="Arial"/>
          <w:b/>
        </w:rPr>
      </w:pPr>
      <w:r w:rsidRPr="00707CFD">
        <w:rPr>
          <w:rFonts w:ascii="Arial" w:hAnsi="Arial" w:cs="Arial"/>
          <w:b/>
        </w:rPr>
        <w:t>GRASSCUTTING TENDERS</w:t>
      </w:r>
    </w:p>
    <w:p w14:paraId="036C9FAF" w14:textId="77777777" w:rsidR="00707CFD" w:rsidRDefault="00707CFD" w:rsidP="00375E7E">
      <w:pPr>
        <w:rPr>
          <w:rFonts w:ascii="Arial" w:hAnsi="Arial" w:cs="Arial"/>
          <w:bCs/>
        </w:rPr>
      </w:pPr>
    </w:p>
    <w:p w14:paraId="71C990DD" w14:textId="0322A320" w:rsidR="00707CFD" w:rsidRDefault="00707CFD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agreed that the job of cutting grass outside the church and at the village hall should be put out to tender.  Potentially 10 cuts per year (March – Sept), and must have public liability insurance.  Eva agreed to produce a draft for discussion at next meeting.</w:t>
      </w:r>
    </w:p>
    <w:p w14:paraId="4101606C" w14:textId="77777777" w:rsidR="00707CFD" w:rsidRDefault="00707CFD" w:rsidP="00375E7E">
      <w:pPr>
        <w:rPr>
          <w:rFonts w:ascii="Arial" w:hAnsi="Arial" w:cs="Arial"/>
          <w:bCs/>
        </w:rPr>
      </w:pPr>
    </w:p>
    <w:p w14:paraId="1A01AFAF" w14:textId="77777777" w:rsidR="002A3540" w:rsidRDefault="002A3540" w:rsidP="00103B78">
      <w:pPr>
        <w:pStyle w:val="Heading1"/>
      </w:pPr>
      <w:r>
        <w:t>FINANCIAL REGULATIONS</w:t>
      </w:r>
    </w:p>
    <w:p w14:paraId="7B5913B5" w14:textId="77777777" w:rsidR="002A3540" w:rsidRDefault="002A3540" w:rsidP="00103B78">
      <w:pPr>
        <w:pStyle w:val="Heading1"/>
      </w:pPr>
    </w:p>
    <w:p w14:paraId="4E3890BD" w14:textId="619EC31C" w:rsidR="00827D70" w:rsidRDefault="00827D70" w:rsidP="00103B78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Paul has read the document and made a few </w:t>
      </w:r>
      <w:proofErr w:type="gramStart"/>
      <w:r>
        <w:rPr>
          <w:b w:val="0"/>
          <w:bCs w:val="0"/>
        </w:rPr>
        <w:t>comments,</w:t>
      </w:r>
      <w:proofErr w:type="gramEnd"/>
      <w:r>
        <w:rPr>
          <w:b w:val="0"/>
          <w:bCs w:val="0"/>
        </w:rPr>
        <w:t xml:space="preserve"> Eva will proof read and make </w:t>
      </w:r>
      <w:r w:rsidR="004756FB">
        <w:rPr>
          <w:b w:val="0"/>
          <w:bCs w:val="0"/>
        </w:rPr>
        <w:t xml:space="preserve">any additional </w:t>
      </w:r>
      <w:r>
        <w:rPr>
          <w:b w:val="0"/>
          <w:bCs w:val="0"/>
        </w:rPr>
        <w:t>comments before the next meeting.</w:t>
      </w:r>
    </w:p>
    <w:p w14:paraId="55EA5D76" w14:textId="77777777" w:rsidR="002A3540" w:rsidRPr="00827D70" w:rsidRDefault="002A3540" w:rsidP="002A3540">
      <w:pPr>
        <w:rPr>
          <w:rFonts w:ascii="Arial" w:hAnsi="Arial" w:cs="Arial"/>
        </w:rPr>
      </w:pPr>
    </w:p>
    <w:p w14:paraId="2A24162F" w14:textId="68319C6E" w:rsidR="00827D70" w:rsidRPr="00827D70" w:rsidRDefault="00827D70" w:rsidP="002A3540">
      <w:pPr>
        <w:rPr>
          <w:rFonts w:ascii="Arial" w:hAnsi="Arial" w:cs="Arial"/>
          <w:b/>
          <w:bCs/>
        </w:rPr>
      </w:pPr>
      <w:r w:rsidRPr="00827D70">
        <w:rPr>
          <w:rFonts w:ascii="Arial" w:hAnsi="Arial" w:cs="Arial"/>
          <w:b/>
          <w:bCs/>
        </w:rPr>
        <w:t>NOTICEBOARD</w:t>
      </w:r>
    </w:p>
    <w:p w14:paraId="425EEB57" w14:textId="77777777" w:rsidR="00827D70" w:rsidRDefault="00827D70" w:rsidP="002A3540">
      <w:pPr>
        <w:rPr>
          <w:rFonts w:ascii="Arial" w:hAnsi="Arial" w:cs="Arial"/>
        </w:rPr>
      </w:pPr>
    </w:p>
    <w:p w14:paraId="242A5B7E" w14:textId="77777777" w:rsidR="00707CFD" w:rsidRDefault="00BF1E67" w:rsidP="002A3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notice board has been </w:t>
      </w:r>
      <w:r w:rsidR="00707CFD">
        <w:rPr>
          <w:rFonts w:ascii="Arial" w:hAnsi="Arial" w:cs="Arial"/>
        </w:rPr>
        <w:t xml:space="preserve">erected and looks good.  </w:t>
      </w:r>
      <w:proofErr w:type="gramStart"/>
      <w:r w:rsidR="00707CFD">
        <w:rPr>
          <w:rFonts w:ascii="Arial" w:hAnsi="Arial" w:cs="Arial"/>
        </w:rPr>
        <w:t>Unfortunately</w:t>
      </w:r>
      <w:proofErr w:type="gramEnd"/>
      <w:r w:rsidR="00707CFD">
        <w:rPr>
          <w:rFonts w:ascii="Arial" w:hAnsi="Arial" w:cs="Arial"/>
        </w:rPr>
        <w:t xml:space="preserve"> the cheque hasn’t been cashed as was made out to the wrong name, A new cheque for the amount of £912 was agreed.</w:t>
      </w:r>
    </w:p>
    <w:p w14:paraId="39092FCA" w14:textId="77777777" w:rsidR="00707CFD" w:rsidRDefault="00707CFD" w:rsidP="002A3540">
      <w:pPr>
        <w:rPr>
          <w:rFonts w:ascii="Arial" w:hAnsi="Arial" w:cs="Arial"/>
        </w:rPr>
      </w:pPr>
    </w:p>
    <w:p w14:paraId="60D87A93" w14:textId="23560BFA" w:rsidR="008336B1" w:rsidRPr="00C76423" w:rsidRDefault="008336B1" w:rsidP="00103B78">
      <w:pPr>
        <w:pStyle w:val="Heading1"/>
      </w:pPr>
      <w:r w:rsidRPr="00C76423">
        <w:t>BANK BALANCE</w:t>
      </w:r>
      <w:r w:rsidR="00C71B67">
        <w:t>/BUDGET</w:t>
      </w:r>
    </w:p>
    <w:p w14:paraId="6BE34EF6" w14:textId="77777777" w:rsidR="008336B1" w:rsidRPr="00C76423" w:rsidRDefault="008336B1" w:rsidP="00103B78">
      <w:pPr>
        <w:rPr>
          <w:rFonts w:ascii="Arial" w:hAnsi="Arial" w:cs="Arial"/>
        </w:rPr>
      </w:pPr>
    </w:p>
    <w:p w14:paraId="0183D465" w14:textId="46A60BBE" w:rsidR="007D06E2" w:rsidRDefault="008336B1" w:rsidP="00103B78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The bank balance at </w:t>
      </w:r>
      <w:r w:rsidR="00E55EAE">
        <w:rPr>
          <w:rFonts w:ascii="Arial" w:hAnsi="Arial" w:cs="Arial"/>
        </w:rPr>
        <w:t>3</w:t>
      </w:r>
      <w:r w:rsidR="00707CFD">
        <w:rPr>
          <w:rFonts w:ascii="Arial" w:hAnsi="Arial" w:cs="Arial"/>
        </w:rPr>
        <w:t>0</w:t>
      </w:r>
      <w:r w:rsidR="004C34EB">
        <w:rPr>
          <w:rFonts w:ascii="Arial" w:hAnsi="Arial" w:cs="Arial"/>
        </w:rPr>
        <w:t>/</w:t>
      </w:r>
      <w:r w:rsidR="00BF1E67">
        <w:rPr>
          <w:rFonts w:ascii="Arial" w:hAnsi="Arial" w:cs="Arial"/>
        </w:rPr>
        <w:t>1</w:t>
      </w:r>
      <w:r w:rsidR="00707CFD">
        <w:rPr>
          <w:rFonts w:ascii="Arial" w:hAnsi="Arial" w:cs="Arial"/>
        </w:rPr>
        <w:t>1</w:t>
      </w:r>
      <w:r w:rsidR="00E55EAE">
        <w:rPr>
          <w:rFonts w:ascii="Arial" w:hAnsi="Arial" w:cs="Arial"/>
        </w:rPr>
        <w:t>/2</w:t>
      </w:r>
      <w:r w:rsidR="00C71B67">
        <w:rPr>
          <w:rFonts w:ascii="Arial" w:hAnsi="Arial" w:cs="Arial"/>
        </w:rPr>
        <w:t>5</w:t>
      </w:r>
      <w:r w:rsidRPr="00C76423">
        <w:rPr>
          <w:rFonts w:ascii="Arial" w:hAnsi="Arial" w:cs="Arial"/>
        </w:rPr>
        <w:t xml:space="preserve"> was £</w:t>
      </w:r>
      <w:r w:rsidR="00BF1E67">
        <w:rPr>
          <w:rFonts w:ascii="Arial" w:hAnsi="Arial" w:cs="Arial"/>
        </w:rPr>
        <w:t>7</w:t>
      </w:r>
      <w:r w:rsidR="00707CFD">
        <w:rPr>
          <w:rFonts w:ascii="Arial" w:hAnsi="Arial" w:cs="Arial"/>
        </w:rPr>
        <w:t>171.06</w:t>
      </w:r>
    </w:p>
    <w:p w14:paraId="5FAF1363" w14:textId="77777777" w:rsidR="00707CFD" w:rsidRDefault="00707CFD" w:rsidP="00103B78">
      <w:pPr>
        <w:rPr>
          <w:rFonts w:ascii="Arial" w:hAnsi="Arial" w:cs="Arial"/>
        </w:rPr>
      </w:pPr>
    </w:p>
    <w:p w14:paraId="1EEAABEC" w14:textId="275D98BE" w:rsidR="00707CFD" w:rsidRPr="004756FB" w:rsidRDefault="004756FB" w:rsidP="00103B78">
      <w:pPr>
        <w:rPr>
          <w:rFonts w:ascii="Arial" w:hAnsi="Arial" w:cs="Arial"/>
          <w:b/>
          <w:bCs/>
        </w:rPr>
      </w:pPr>
      <w:r w:rsidRPr="004756FB">
        <w:rPr>
          <w:rFonts w:ascii="Arial" w:hAnsi="Arial" w:cs="Arial"/>
          <w:b/>
          <w:bCs/>
        </w:rPr>
        <w:t>PAYMENTS AGREED</w:t>
      </w:r>
    </w:p>
    <w:p w14:paraId="04F17362" w14:textId="77777777" w:rsidR="004756FB" w:rsidRDefault="004756FB" w:rsidP="00103B78">
      <w:pPr>
        <w:rPr>
          <w:rFonts w:ascii="Arial" w:hAnsi="Arial" w:cs="Arial"/>
        </w:rPr>
      </w:pPr>
    </w:p>
    <w:p w14:paraId="762927AF" w14:textId="78F6BE3D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C Crayston (grass cutting)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£960.00</w:t>
      </w:r>
    </w:p>
    <w:p w14:paraId="1DF86C25" w14:textId="509242B3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Clerk’s salary (Q3)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£457.88</w:t>
      </w:r>
    </w:p>
    <w:p w14:paraId="564AF45B" w14:textId="67CD7249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L Fowler (extension lead)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£  27.99</w:t>
      </w:r>
      <w:proofErr w:type="gramEnd"/>
    </w:p>
    <w:p w14:paraId="11CC5B0B" w14:textId="4067073D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HMRC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£114.40</w:t>
      </w:r>
    </w:p>
    <w:p w14:paraId="114BE57A" w14:textId="6AAE3819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Cumbria Payroll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   21.30</w:t>
      </w:r>
    </w:p>
    <w:p w14:paraId="2211FF5C" w14:textId="77777777" w:rsidR="00C71B67" w:rsidRDefault="00C71B67" w:rsidP="00103B78">
      <w:pPr>
        <w:rPr>
          <w:rFonts w:ascii="Arial" w:hAnsi="Arial" w:cs="Arial"/>
        </w:rPr>
      </w:pPr>
    </w:p>
    <w:p w14:paraId="136A6292" w14:textId="65B8BD68" w:rsidR="004756FB" w:rsidRPr="004756FB" w:rsidRDefault="004756FB" w:rsidP="00103B78">
      <w:pPr>
        <w:rPr>
          <w:rFonts w:ascii="Arial" w:hAnsi="Arial" w:cs="Arial"/>
          <w:b/>
          <w:bCs/>
        </w:rPr>
      </w:pPr>
      <w:r w:rsidRPr="004756FB">
        <w:rPr>
          <w:rFonts w:ascii="Arial" w:hAnsi="Arial" w:cs="Arial"/>
          <w:b/>
          <w:bCs/>
        </w:rPr>
        <w:t>PRECEPT</w:t>
      </w:r>
    </w:p>
    <w:p w14:paraId="750C14F4" w14:textId="77777777" w:rsidR="004756FB" w:rsidRDefault="004756FB" w:rsidP="00103B78">
      <w:pPr>
        <w:rPr>
          <w:rFonts w:ascii="Arial" w:hAnsi="Arial" w:cs="Arial"/>
        </w:rPr>
      </w:pPr>
    </w:p>
    <w:p w14:paraId="112ADE1F" w14:textId="44EFDC73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A request for £4500 will be made for the 2026/27 precept.</w:t>
      </w:r>
    </w:p>
    <w:p w14:paraId="48120EF6" w14:textId="77777777" w:rsidR="004756FB" w:rsidRDefault="004756FB" w:rsidP="00103B78">
      <w:pPr>
        <w:rPr>
          <w:rFonts w:ascii="Arial" w:hAnsi="Arial" w:cs="Arial"/>
        </w:rPr>
      </w:pPr>
    </w:p>
    <w:p w14:paraId="3BF0837C" w14:textId="4B12F40F" w:rsidR="004756FB" w:rsidRPr="004756FB" w:rsidRDefault="004756FB" w:rsidP="00103B78">
      <w:pPr>
        <w:rPr>
          <w:rFonts w:ascii="Arial" w:hAnsi="Arial" w:cs="Arial"/>
          <w:b/>
          <w:bCs/>
        </w:rPr>
      </w:pPr>
      <w:r w:rsidRPr="004756FB">
        <w:rPr>
          <w:rFonts w:ascii="Arial" w:hAnsi="Arial" w:cs="Arial"/>
          <w:b/>
          <w:bCs/>
        </w:rPr>
        <w:t>2026 MEETING DATES</w:t>
      </w:r>
    </w:p>
    <w:p w14:paraId="2838BE1A" w14:textId="77777777" w:rsidR="004756FB" w:rsidRDefault="004756FB" w:rsidP="00103B78">
      <w:pPr>
        <w:rPr>
          <w:rFonts w:ascii="Arial" w:hAnsi="Arial" w:cs="Arial"/>
        </w:rPr>
      </w:pPr>
    </w:p>
    <w:p w14:paraId="0B8F3097" w14:textId="403DB565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dates were agreed for 2026 </w:t>
      </w:r>
      <w:proofErr w:type="gramStart"/>
      <w:r>
        <w:rPr>
          <w:rFonts w:ascii="Arial" w:hAnsi="Arial" w:cs="Arial"/>
        </w:rPr>
        <w:t>meetings:-</w:t>
      </w:r>
      <w:proofErr w:type="gramEnd"/>
    </w:p>
    <w:p w14:paraId="704C0831" w14:textId="2FE32AE0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12/1/26, 16/2/26, 16/3/26, 13/4/26, 18/5/26, 15/6/26, 13/7/26, 14/9/26, 12/10/26, 16/11/26 &amp; 14/12/26</w:t>
      </w:r>
    </w:p>
    <w:p w14:paraId="23F35A61" w14:textId="77777777" w:rsidR="004756FB" w:rsidRDefault="004756FB" w:rsidP="00103B78">
      <w:pPr>
        <w:rPr>
          <w:rFonts w:ascii="Arial" w:hAnsi="Arial" w:cs="Arial"/>
        </w:rPr>
      </w:pPr>
    </w:p>
    <w:p w14:paraId="47949A88" w14:textId="38A8BFD6" w:rsidR="003C5888" w:rsidRPr="00E55EAE" w:rsidRDefault="003C5888" w:rsidP="00E6290F">
      <w:pPr>
        <w:pStyle w:val="Heading1"/>
        <w:rPr>
          <w:bCs w:val="0"/>
        </w:rPr>
      </w:pPr>
      <w:r w:rsidRPr="00E55EAE">
        <w:rPr>
          <w:bCs w:val="0"/>
        </w:rPr>
        <w:t>FORTHCOMING MEETINGS</w:t>
      </w:r>
    </w:p>
    <w:p w14:paraId="2AF93663" w14:textId="77777777" w:rsidR="003C5888" w:rsidRPr="00E55EAE" w:rsidRDefault="003C5888" w:rsidP="00E6290F">
      <w:pPr>
        <w:rPr>
          <w:rFonts w:ascii="Arial" w:hAnsi="Arial" w:cs="Arial"/>
        </w:rPr>
      </w:pPr>
    </w:p>
    <w:p w14:paraId="14700D01" w14:textId="68D88844" w:rsidR="00A412EE" w:rsidRDefault="002D60E3" w:rsidP="00E6290F">
      <w:pPr>
        <w:rPr>
          <w:rFonts w:ascii="Arial" w:hAnsi="Arial" w:cs="Arial"/>
        </w:rPr>
      </w:pPr>
      <w:r>
        <w:rPr>
          <w:rFonts w:ascii="Arial" w:hAnsi="Arial" w:cs="Arial"/>
        </w:rPr>
        <w:t>Nothing to report</w:t>
      </w:r>
    </w:p>
    <w:p w14:paraId="23A758F8" w14:textId="77777777" w:rsidR="002D60E3" w:rsidRPr="00E55EAE" w:rsidRDefault="002D60E3" w:rsidP="00E6290F">
      <w:pPr>
        <w:rPr>
          <w:rFonts w:ascii="Arial" w:hAnsi="Arial" w:cs="Arial"/>
        </w:rPr>
      </w:pPr>
    </w:p>
    <w:p w14:paraId="29AF8E92" w14:textId="405BE562" w:rsidR="00D51B26" w:rsidRPr="00E55EAE" w:rsidRDefault="00D51B26" w:rsidP="00E6290F">
      <w:pPr>
        <w:pStyle w:val="Heading1"/>
      </w:pPr>
      <w:r w:rsidRPr="00E55EAE">
        <w:t>UPDATES/FEEDBACK</w:t>
      </w:r>
    </w:p>
    <w:p w14:paraId="4EFD3B26" w14:textId="77777777" w:rsidR="00D51B26" w:rsidRDefault="00D51B26" w:rsidP="00E6290F">
      <w:pPr>
        <w:rPr>
          <w:rFonts w:ascii="Arial" w:hAnsi="Arial" w:cs="Arial"/>
        </w:rPr>
      </w:pPr>
    </w:p>
    <w:p w14:paraId="656A3585" w14:textId="732BF25D" w:rsidR="00BF1E67" w:rsidRDefault="004756FB" w:rsidP="00E6290F">
      <w:pPr>
        <w:rPr>
          <w:rFonts w:ascii="Arial" w:hAnsi="Arial" w:cs="Arial"/>
        </w:rPr>
      </w:pPr>
      <w:r>
        <w:rPr>
          <w:rFonts w:ascii="Arial" w:hAnsi="Arial" w:cs="Arial"/>
        </w:rPr>
        <w:t>Jacksons Timber kindly donated a Christmas tree for the church and Lesley and Neil braved the weather and erected it</w:t>
      </w:r>
      <w:r w:rsidR="00BF1E67">
        <w:rPr>
          <w:rFonts w:ascii="Arial" w:hAnsi="Arial" w:cs="Arial"/>
        </w:rPr>
        <w:t>.</w:t>
      </w:r>
    </w:p>
    <w:p w14:paraId="0B7C9A3F" w14:textId="77777777" w:rsidR="00BF1E67" w:rsidRDefault="00BF1E67" w:rsidP="00E6290F">
      <w:pPr>
        <w:rPr>
          <w:rFonts w:ascii="Arial" w:hAnsi="Arial" w:cs="Arial"/>
        </w:rPr>
      </w:pPr>
    </w:p>
    <w:p w14:paraId="6110ABB0" w14:textId="77777777" w:rsidR="004756FB" w:rsidRDefault="004756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B5B4671" w14:textId="77FDDCE8" w:rsidR="00161925" w:rsidRPr="00C76423" w:rsidRDefault="00ED0369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lastRenderedPageBreak/>
        <w:t>NEXT M</w:t>
      </w:r>
      <w:r w:rsidR="00161925" w:rsidRPr="00C76423">
        <w:rPr>
          <w:rFonts w:ascii="Arial" w:hAnsi="Arial" w:cs="Arial"/>
          <w:b/>
          <w:bCs/>
        </w:rPr>
        <w:t>EETING</w:t>
      </w:r>
    </w:p>
    <w:p w14:paraId="17AA116E" w14:textId="77777777" w:rsidR="00161925" w:rsidRPr="00C76423" w:rsidRDefault="00161925" w:rsidP="00E6290F">
      <w:pPr>
        <w:rPr>
          <w:rFonts w:ascii="Arial" w:hAnsi="Arial" w:cs="Arial"/>
        </w:rPr>
      </w:pPr>
    </w:p>
    <w:p w14:paraId="726B5B29" w14:textId="78578804" w:rsidR="00161925" w:rsidRDefault="009643F0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The next meeting </w:t>
      </w:r>
      <w:r w:rsidR="00942FB8">
        <w:rPr>
          <w:rFonts w:ascii="Arial" w:hAnsi="Arial" w:cs="Arial"/>
        </w:rPr>
        <w:t xml:space="preserve">will be held on </w:t>
      </w:r>
      <w:r w:rsidR="00BF1E67">
        <w:rPr>
          <w:rFonts w:ascii="Arial" w:hAnsi="Arial" w:cs="Arial"/>
        </w:rPr>
        <w:t xml:space="preserve">Monday </w:t>
      </w:r>
      <w:r w:rsidR="004756FB">
        <w:rPr>
          <w:rFonts w:ascii="Arial" w:hAnsi="Arial" w:cs="Arial"/>
        </w:rPr>
        <w:t>12</w:t>
      </w:r>
      <w:r w:rsidR="004756FB" w:rsidRPr="004756FB">
        <w:rPr>
          <w:rFonts w:ascii="Arial" w:hAnsi="Arial" w:cs="Arial"/>
          <w:vertAlign w:val="superscript"/>
        </w:rPr>
        <w:t>th</w:t>
      </w:r>
      <w:r w:rsidR="004756FB">
        <w:rPr>
          <w:rFonts w:ascii="Arial" w:hAnsi="Arial" w:cs="Arial"/>
        </w:rPr>
        <w:t xml:space="preserve"> January 2026</w:t>
      </w:r>
      <w:r w:rsidR="00BF1E67">
        <w:rPr>
          <w:rFonts w:ascii="Arial" w:hAnsi="Arial" w:cs="Arial"/>
        </w:rPr>
        <w:t xml:space="preserve"> at </w:t>
      </w:r>
      <w:r w:rsidR="004756FB">
        <w:rPr>
          <w:rFonts w:ascii="Arial" w:hAnsi="Arial" w:cs="Arial"/>
        </w:rPr>
        <w:t>7:30pm</w:t>
      </w:r>
    </w:p>
    <w:p w14:paraId="45FC546F" w14:textId="77777777" w:rsidR="00C71B67" w:rsidRDefault="00C71B67" w:rsidP="00E6290F">
      <w:pPr>
        <w:rPr>
          <w:rFonts w:ascii="Arial" w:hAnsi="Arial" w:cs="Arial"/>
        </w:rPr>
      </w:pPr>
    </w:p>
    <w:p w14:paraId="1B95288F" w14:textId="77777777" w:rsidR="009643F0" w:rsidRPr="00C76423" w:rsidRDefault="009643F0" w:rsidP="00E6290F">
      <w:pPr>
        <w:rPr>
          <w:rFonts w:ascii="Arial" w:hAnsi="Arial" w:cs="Arial"/>
        </w:rPr>
      </w:pPr>
    </w:p>
    <w:p w14:paraId="4441C8BF" w14:textId="77777777" w:rsidR="00161925" w:rsidRPr="00C76423" w:rsidRDefault="00161925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>There being no further business the meeting was closed.</w:t>
      </w:r>
    </w:p>
    <w:p w14:paraId="2ABF1637" w14:textId="77777777" w:rsidR="00161925" w:rsidRPr="00C76423" w:rsidRDefault="00161925" w:rsidP="00E6290F">
      <w:pPr>
        <w:rPr>
          <w:rFonts w:ascii="Arial" w:hAnsi="Arial" w:cs="Arial"/>
        </w:rPr>
      </w:pPr>
    </w:p>
    <w:p w14:paraId="1B44A77D" w14:textId="77777777" w:rsidR="00161925" w:rsidRPr="00C76423" w:rsidRDefault="00161925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t>CHAIR:</w:t>
      </w:r>
    </w:p>
    <w:p w14:paraId="33DA2414" w14:textId="77777777" w:rsidR="00161925" w:rsidRDefault="00161925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t>DATE:</w:t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</w:p>
    <w:p w14:paraId="552B8DE6" w14:textId="77777777" w:rsidR="00344AF4" w:rsidRPr="00C76423" w:rsidRDefault="00344AF4" w:rsidP="00E6290F">
      <w:pPr>
        <w:rPr>
          <w:rFonts w:ascii="Arial" w:hAnsi="Arial" w:cs="Arial"/>
          <w:b/>
          <w:bCs/>
        </w:rPr>
      </w:pPr>
    </w:p>
    <w:p w14:paraId="784CB09B" w14:textId="0127DE3C" w:rsidR="003C5888" w:rsidRPr="003C5888" w:rsidRDefault="00161925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TIME   - </w:t>
      </w:r>
      <w:r w:rsidR="00D552D0">
        <w:rPr>
          <w:rFonts w:ascii="Arial" w:hAnsi="Arial" w:cs="Arial"/>
        </w:rPr>
        <w:t xml:space="preserve">1 </w:t>
      </w:r>
      <w:r w:rsidR="008B6C35">
        <w:rPr>
          <w:rFonts w:ascii="Arial" w:hAnsi="Arial" w:cs="Arial"/>
        </w:rPr>
        <w:t>hr</w:t>
      </w:r>
    </w:p>
    <w:sectPr w:rsidR="003C5888" w:rsidRPr="003C5888" w:rsidSect="009928BD">
      <w:footerReference w:type="default" r:id="rId9"/>
      <w:pgSz w:w="11906" w:h="16838"/>
      <w:pgMar w:top="1134" w:right="1361" w:bottom="284" w:left="136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2484" w14:textId="77777777" w:rsidR="004A1515" w:rsidRDefault="004A1515">
      <w:r>
        <w:separator/>
      </w:r>
    </w:p>
  </w:endnote>
  <w:endnote w:type="continuationSeparator" w:id="0">
    <w:p w14:paraId="38133C9C" w14:textId="77777777" w:rsidR="004A1515" w:rsidRDefault="004A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2A8F" w14:textId="192189D5" w:rsidR="000001F9" w:rsidRDefault="000001F9">
    <w:pPr>
      <w:pStyle w:val="Footer"/>
      <w:tabs>
        <w:tab w:val="left" w:pos="3497"/>
        <w:tab w:val="center" w:pos="4592"/>
      </w:tabs>
      <w:jc w:val="center"/>
      <w:rPr>
        <w:rStyle w:val="PageNumber"/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Page </w:t>
    </w:r>
    <w:r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>
      <w:rPr>
        <w:rStyle w:val="PageNumber"/>
        <w:rFonts w:ascii="Arial" w:hAnsi="Arial" w:cs="Arial"/>
        <w:sz w:val="22"/>
      </w:rPr>
      <w:fldChar w:fldCharType="separate"/>
    </w:r>
    <w:r w:rsidR="00C9487A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of </w:t>
    </w:r>
    <w:r w:rsidR="007808EB">
      <w:rPr>
        <w:rStyle w:val="PageNumber"/>
        <w:rFonts w:ascii="Arial" w:hAnsi="Arial" w:cs="Arial"/>
        <w:sz w:val="22"/>
      </w:rPr>
      <w:t>2</w:t>
    </w:r>
  </w:p>
  <w:p w14:paraId="01C966BA" w14:textId="77777777" w:rsidR="000001F9" w:rsidRDefault="000001F9" w:rsidP="0010070C">
    <w:pPr>
      <w:pStyle w:val="Footer"/>
      <w:tabs>
        <w:tab w:val="left" w:pos="3497"/>
        <w:tab w:val="center" w:pos="4592"/>
      </w:tabs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6577" w14:textId="77777777" w:rsidR="004A1515" w:rsidRDefault="004A1515">
      <w:r>
        <w:separator/>
      </w:r>
    </w:p>
  </w:footnote>
  <w:footnote w:type="continuationSeparator" w:id="0">
    <w:p w14:paraId="1381B21C" w14:textId="77777777" w:rsidR="004A1515" w:rsidRDefault="004A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8A7"/>
    <w:multiLevelType w:val="hybridMultilevel"/>
    <w:tmpl w:val="E9260C8E"/>
    <w:lvl w:ilvl="0" w:tplc="BDF60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1A79"/>
    <w:multiLevelType w:val="hybridMultilevel"/>
    <w:tmpl w:val="BEC8AA2C"/>
    <w:lvl w:ilvl="0" w:tplc="AC54B4F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3D31"/>
    <w:multiLevelType w:val="hybridMultilevel"/>
    <w:tmpl w:val="C6AC5B0E"/>
    <w:lvl w:ilvl="0" w:tplc="959AA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4D8B"/>
    <w:multiLevelType w:val="hybridMultilevel"/>
    <w:tmpl w:val="3BB2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8472A"/>
    <w:multiLevelType w:val="hybridMultilevel"/>
    <w:tmpl w:val="9A400CEA"/>
    <w:lvl w:ilvl="0" w:tplc="0D3C3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1A93"/>
    <w:multiLevelType w:val="hybridMultilevel"/>
    <w:tmpl w:val="11E49456"/>
    <w:lvl w:ilvl="0" w:tplc="C77A199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91A41"/>
    <w:multiLevelType w:val="hybridMultilevel"/>
    <w:tmpl w:val="22BE2AA2"/>
    <w:lvl w:ilvl="0" w:tplc="A38002D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96392"/>
    <w:multiLevelType w:val="hybridMultilevel"/>
    <w:tmpl w:val="6FCAF440"/>
    <w:lvl w:ilvl="0" w:tplc="035E76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F6575"/>
    <w:multiLevelType w:val="hybridMultilevel"/>
    <w:tmpl w:val="FF982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10A6D"/>
    <w:multiLevelType w:val="hybridMultilevel"/>
    <w:tmpl w:val="78527ED4"/>
    <w:lvl w:ilvl="0" w:tplc="A0764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2982"/>
    <w:multiLevelType w:val="hybridMultilevel"/>
    <w:tmpl w:val="906A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271FB"/>
    <w:multiLevelType w:val="hybridMultilevel"/>
    <w:tmpl w:val="638C6C22"/>
    <w:lvl w:ilvl="0" w:tplc="D632E7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5209B"/>
    <w:multiLevelType w:val="hybridMultilevel"/>
    <w:tmpl w:val="B1CA1C5A"/>
    <w:lvl w:ilvl="0" w:tplc="7482426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9477">
    <w:abstractNumId w:val="6"/>
  </w:num>
  <w:num w:numId="2" w16cid:durableId="1802651892">
    <w:abstractNumId w:val="2"/>
  </w:num>
  <w:num w:numId="3" w16cid:durableId="102266083">
    <w:abstractNumId w:val="9"/>
  </w:num>
  <w:num w:numId="4" w16cid:durableId="2051614324">
    <w:abstractNumId w:val="5"/>
  </w:num>
  <w:num w:numId="5" w16cid:durableId="373383883">
    <w:abstractNumId w:val="12"/>
  </w:num>
  <w:num w:numId="6" w16cid:durableId="558517377">
    <w:abstractNumId w:val="10"/>
  </w:num>
  <w:num w:numId="7" w16cid:durableId="949431728">
    <w:abstractNumId w:val="0"/>
  </w:num>
  <w:num w:numId="8" w16cid:durableId="867764344">
    <w:abstractNumId w:val="3"/>
  </w:num>
  <w:num w:numId="9" w16cid:durableId="1788308014">
    <w:abstractNumId w:val="7"/>
  </w:num>
  <w:num w:numId="10" w16cid:durableId="186256142">
    <w:abstractNumId w:val="8"/>
  </w:num>
  <w:num w:numId="11" w16cid:durableId="1137990222">
    <w:abstractNumId w:val="11"/>
  </w:num>
  <w:num w:numId="12" w16cid:durableId="1037780700">
    <w:abstractNumId w:val="1"/>
  </w:num>
  <w:num w:numId="13" w16cid:durableId="1184242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B"/>
    <w:rsid w:val="000001F9"/>
    <w:rsid w:val="00006C60"/>
    <w:rsid w:val="0001133F"/>
    <w:rsid w:val="00016FE2"/>
    <w:rsid w:val="000170EB"/>
    <w:rsid w:val="00023930"/>
    <w:rsid w:val="0003148F"/>
    <w:rsid w:val="000366D0"/>
    <w:rsid w:val="00046DF7"/>
    <w:rsid w:val="00047715"/>
    <w:rsid w:val="00062967"/>
    <w:rsid w:val="000649B3"/>
    <w:rsid w:val="00070FF3"/>
    <w:rsid w:val="000A66E0"/>
    <w:rsid w:val="000B7A82"/>
    <w:rsid w:val="000C3D79"/>
    <w:rsid w:val="000C4498"/>
    <w:rsid w:val="000C65D6"/>
    <w:rsid w:val="000D56B8"/>
    <w:rsid w:val="000D7C79"/>
    <w:rsid w:val="000D7DA4"/>
    <w:rsid w:val="000F34A9"/>
    <w:rsid w:val="000F7B07"/>
    <w:rsid w:val="0010070C"/>
    <w:rsid w:val="00100F19"/>
    <w:rsid w:val="00103B78"/>
    <w:rsid w:val="00107737"/>
    <w:rsid w:val="001209D0"/>
    <w:rsid w:val="001274E4"/>
    <w:rsid w:val="00130F2D"/>
    <w:rsid w:val="00133037"/>
    <w:rsid w:val="00135B32"/>
    <w:rsid w:val="00156E97"/>
    <w:rsid w:val="001615CB"/>
    <w:rsid w:val="00161925"/>
    <w:rsid w:val="00165F9B"/>
    <w:rsid w:val="0017293E"/>
    <w:rsid w:val="001735AC"/>
    <w:rsid w:val="001849A4"/>
    <w:rsid w:val="001871BF"/>
    <w:rsid w:val="00190086"/>
    <w:rsid w:val="00190105"/>
    <w:rsid w:val="001B031B"/>
    <w:rsid w:val="001C2B73"/>
    <w:rsid w:val="001D0564"/>
    <w:rsid w:val="001E4527"/>
    <w:rsid w:val="001E6718"/>
    <w:rsid w:val="001F3849"/>
    <w:rsid w:val="00200F23"/>
    <w:rsid w:val="00203BD1"/>
    <w:rsid w:val="002078DB"/>
    <w:rsid w:val="002112BB"/>
    <w:rsid w:val="00213941"/>
    <w:rsid w:val="0024399E"/>
    <w:rsid w:val="0024779A"/>
    <w:rsid w:val="002504A0"/>
    <w:rsid w:val="00250781"/>
    <w:rsid w:val="00251BFD"/>
    <w:rsid w:val="002574A8"/>
    <w:rsid w:val="00261402"/>
    <w:rsid w:val="002658F3"/>
    <w:rsid w:val="00281A5E"/>
    <w:rsid w:val="00281A99"/>
    <w:rsid w:val="00296BB3"/>
    <w:rsid w:val="002A1BD7"/>
    <w:rsid w:val="002A3540"/>
    <w:rsid w:val="002A72E1"/>
    <w:rsid w:val="002B12B4"/>
    <w:rsid w:val="002B22ED"/>
    <w:rsid w:val="002C218E"/>
    <w:rsid w:val="002D60E3"/>
    <w:rsid w:val="002F0DD7"/>
    <w:rsid w:val="002F5E18"/>
    <w:rsid w:val="002F6772"/>
    <w:rsid w:val="003043BF"/>
    <w:rsid w:val="0030532F"/>
    <w:rsid w:val="003054FC"/>
    <w:rsid w:val="003077D1"/>
    <w:rsid w:val="003078FD"/>
    <w:rsid w:val="003101D0"/>
    <w:rsid w:val="003120B7"/>
    <w:rsid w:val="003165F6"/>
    <w:rsid w:val="0033403C"/>
    <w:rsid w:val="00337262"/>
    <w:rsid w:val="00344AF4"/>
    <w:rsid w:val="003465D9"/>
    <w:rsid w:val="00352EE0"/>
    <w:rsid w:val="00361F89"/>
    <w:rsid w:val="003638B9"/>
    <w:rsid w:val="00363E28"/>
    <w:rsid w:val="0037580B"/>
    <w:rsid w:val="00375E7E"/>
    <w:rsid w:val="00376EC1"/>
    <w:rsid w:val="0039337F"/>
    <w:rsid w:val="00393996"/>
    <w:rsid w:val="003B0690"/>
    <w:rsid w:val="003B1F83"/>
    <w:rsid w:val="003C5888"/>
    <w:rsid w:val="003D56F4"/>
    <w:rsid w:val="003D6D90"/>
    <w:rsid w:val="003E3395"/>
    <w:rsid w:val="003E3596"/>
    <w:rsid w:val="004079E8"/>
    <w:rsid w:val="00413E3B"/>
    <w:rsid w:val="00416934"/>
    <w:rsid w:val="004171E5"/>
    <w:rsid w:val="0041724B"/>
    <w:rsid w:val="00420E88"/>
    <w:rsid w:val="0042657C"/>
    <w:rsid w:val="004329F7"/>
    <w:rsid w:val="00434C01"/>
    <w:rsid w:val="004474EB"/>
    <w:rsid w:val="0044764E"/>
    <w:rsid w:val="00453107"/>
    <w:rsid w:val="00463949"/>
    <w:rsid w:val="0046719B"/>
    <w:rsid w:val="00467388"/>
    <w:rsid w:val="00467EF8"/>
    <w:rsid w:val="004756FB"/>
    <w:rsid w:val="00480785"/>
    <w:rsid w:val="004838C6"/>
    <w:rsid w:val="004840A0"/>
    <w:rsid w:val="00492E06"/>
    <w:rsid w:val="004933B0"/>
    <w:rsid w:val="00493AA7"/>
    <w:rsid w:val="00496AF0"/>
    <w:rsid w:val="004A1515"/>
    <w:rsid w:val="004A40E2"/>
    <w:rsid w:val="004B1707"/>
    <w:rsid w:val="004C34EB"/>
    <w:rsid w:val="004D3746"/>
    <w:rsid w:val="004E6BD7"/>
    <w:rsid w:val="004F0376"/>
    <w:rsid w:val="004F1A02"/>
    <w:rsid w:val="005012DE"/>
    <w:rsid w:val="005040F7"/>
    <w:rsid w:val="00507490"/>
    <w:rsid w:val="00510E04"/>
    <w:rsid w:val="00517C55"/>
    <w:rsid w:val="00523533"/>
    <w:rsid w:val="005309BB"/>
    <w:rsid w:val="00534455"/>
    <w:rsid w:val="00540491"/>
    <w:rsid w:val="00544DA9"/>
    <w:rsid w:val="00553430"/>
    <w:rsid w:val="005535BC"/>
    <w:rsid w:val="0055569B"/>
    <w:rsid w:val="0055699A"/>
    <w:rsid w:val="00563B33"/>
    <w:rsid w:val="00570FF6"/>
    <w:rsid w:val="00571CE5"/>
    <w:rsid w:val="00571D8D"/>
    <w:rsid w:val="00575755"/>
    <w:rsid w:val="00576FE3"/>
    <w:rsid w:val="00590E14"/>
    <w:rsid w:val="005967CE"/>
    <w:rsid w:val="005A2FB3"/>
    <w:rsid w:val="005A5562"/>
    <w:rsid w:val="005A5F64"/>
    <w:rsid w:val="005A67A3"/>
    <w:rsid w:val="005B59B3"/>
    <w:rsid w:val="005C6461"/>
    <w:rsid w:val="005D0DEC"/>
    <w:rsid w:val="0060172C"/>
    <w:rsid w:val="00603520"/>
    <w:rsid w:val="00615B65"/>
    <w:rsid w:val="006235AC"/>
    <w:rsid w:val="006273FF"/>
    <w:rsid w:val="00627D9B"/>
    <w:rsid w:val="006310A6"/>
    <w:rsid w:val="006339E7"/>
    <w:rsid w:val="00657FA9"/>
    <w:rsid w:val="00677DA6"/>
    <w:rsid w:val="00682A10"/>
    <w:rsid w:val="006858D4"/>
    <w:rsid w:val="00693704"/>
    <w:rsid w:val="00694269"/>
    <w:rsid w:val="00696A52"/>
    <w:rsid w:val="006A0776"/>
    <w:rsid w:val="006A473D"/>
    <w:rsid w:val="006B06E3"/>
    <w:rsid w:val="006B5178"/>
    <w:rsid w:val="006B6AB9"/>
    <w:rsid w:val="006D3CCD"/>
    <w:rsid w:val="006E536A"/>
    <w:rsid w:val="00701F36"/>
    <w:rsid w:val="007047A9"/>
    <w:rsid w:val="00707CFD"/>
    <w:rsid w:val="0071053A"/>
    <w:rsid w:val="0071696D"/>
    <w:rsid w:val="00722333"/>
    <w:rsid w:val="00743721"/>
    <w:rsid w:val="00750294"/>
    <w:rsid w:val="00755197"/>
    <w:rsid w:val="00763B39"/>
    <w:rsid w:val="007718C7"/>
    <w:rsid w:val="00777DB8"/>
    <w:rsid w:val="007800AA"/>
    <w:rsid w:val="007808EB"/>
    <w:rsid w:val="00781309"/>
    <w:rsid w:val="00790E61"/>
    <w:rsid w:val="007915BB"/>
    <w:rsid w:val="00792236"/>
    <w:rsid w:val="0079242E"/>
    <w:rsid w:val="00792AA4"/>
    <w:rsid w:val="007A11A0"/>
    <w:rsid w:val="007A1867"/>
    <w:rsid w:val="007A3F65"/>
    <w:rsid w:val="007A6BEF"/>
    <w:rsid w:val="007B7ACE"/>
    <w:rsid w:val="007B7D7C"/>
    <w:rsid w:val="007C042E"/>
    <w:rsid w:val="007C31E1"/>
    <w:rsid w:val="007D06E2"/>
    <w:rsid w:val="007D0A79"/>
    <w:rsid w:val="007D120C"/>
    <w:rsid w:val="007D1F52"/>
    <w:rsid w:val="007E651B"/>
    <w:rsid w:val="007E7C15"/>
    <w:rsid w:val="00803B99"/>
    <w:rsid w:val="00803E08"/>
    <w:rsid w:val="00804CCE"/>
    <w:rsid w:val="00805C7D"/>
    <w:rsid w:val="00813E63"/>
    <w:rsid w:val="00821E89"/>
    <w:rsid w:val="00827D70"/>
    <w:rsid w:val="008336B1"/>
    <w:rsid w:val="008435A8"/>
    <w:rsid w:val="00845BCF"/>
    <w:rsid w:val="00866964"/>
    <w:rsid w:val="00883BAD"/>
    <w:rsid w:val="008902FE"/>
    <w:rsid w:val="008A0B1E"/>
    <w:rsid w:val="008A19EE"/>
    <w:rsid w:val="008A2A1E"/>
    <w:rsid w:val="008B31D4"/>
    <w:rsid w:val="008B6C35"/>
    <w:rsid w:val="008C386B"/>
    <w:rsid w:val="008C4F86"/>
    <w:rsid w:val="008C56C8"/>
    <w:rsid w:val="008C6F4D"/>
    <w:rsid w:val="008D0970"/>
    <w:rsid w:val="008E691F"/>
    <w:rsid w:val="008F4256"/>
    <w:rsid w:val="008F5CDD"/>
    <w:rsid w:val="009000AE"/>
    <w:rsid w:val="0090641B"/>
    <w:rsid w:val="00916917"/>
    <w:rsid w:val="009212B9"/>
    <w:rsid w:val="00933A6E"/>
    <w:rsid w:val="00942FB8"/>
    <w:rsid w:val="009512F0"/>
    <w:rsid w:val="009543BE"/>
    <w:rsid w:val="009643F0"/>
    <w:rsid w:val="0096453B"/>
    <w:rsid w:val="00974327"/>
    <w:rsid w:val="009928BD"/>
    <w:rsid w:val="009A37F5"/>
    <w:rsid w:val="009B1B16"/>
    <w:rsid w:val="009B1EDC"/>
    <w:rsid w:val="009B7333"/>
    <w:rsid w:val="009C1F99"/>
    <w:rsid w:val="009C324A"/>
    <w:rsid w:val="009D4EEA"/>
    <w:rsid w:val="009D7192"/>
    <w:rsid w:val="009E491E"/>
    <w:rsid w:val="009E6ACA"/>
    <w:rsid w:val="009E6E54"/>
    <w:rsid w:val="009F68DD"/>
    <w:rsid w:val="00A05256"/>
    <w:rsid w:val="00A12E34"/>
    <w:rsid w:val="00A16EE9"/>
    <w:rsid w:val="00A24A36"/>
    <w:rsid w:val="00A26DC8"/>
    <w:rsid w:val="00A40C56"/>
    <w:rsid w:val="00A412EE"/>
    <w:rsid w:val="00A535D5"/>
    <w:rsid w:val="00A61816"/>
    <w:rsid w:val="00A70C60"/>
    <w:rsid w:val="00A73413"/>
    <w:rsid w:val="00A735C7"/>
    <w:rsid w:val="00A94BF5"/>
    <w:rsid w:val="00A97E02"/>
    <w:rsid w:val="00AA0535"/>
    <w:rsid w:val="00AA05EE"/>
    <w:rsid w:val="00AA5D7A"/>
    <w:rsid w:val="00AB1C74"/>
    <w:rsid w:val="00AB4854"/>
    <w:rsid w:val="00AD0994"/>
    <w:rsid w:val="00AD57A1"/>
    <w:rsid w:val="00AE208B"/>
    <w:rsid w:val="00AF3156"/>
    <w:rsid w:val="00AF5291"/>
    <w:rsid w:val="00AF67C7"/>
    <w:rsid w:val="00B05AD2"/>
    <w:rsid w:val="00B07458"/>
    <w:rsid w:val="00B07872"/>
    <w:rsid w:val="00B17015"/>
    <w:rsid w:val="00B17F54"/>
    <w:rsid w:val="00B23D71"/>
    <w:rsid w:val="00B2627D"/>
    <w:rsid w:val="00B40C85"/>
    <w:rsid w:val="00B433E2"/>
    <w:rsid w:val="00B45DE4"/>
    <w:rsid w:val="00B45E81"/>
    <w:rsid w:val="00B54281"/>
    <w:rsid w:val="00B75F14"/>
    <w:rsid w:val="00B97578"/>
    <w:rsid w:val="00BA0163"/>
    <w:rsid w:val="00BA22C6"/>
    <w:rsid w:val="00BC2CBD"/>
    <w:rsid w:val="00BC66B5"/>
    <w:rsid w:val="00BD226C"/>
    <w:rsid w:val="00BD7480"/>
    <w:rsid w:val="00BF1C63"/>
    <w:rsid w:val="00BF1E67"/>
    <w:rsid w:val="00BF6DDA"/>
    <w:rsid w:val="00C05725"/>
    <w:rsid w:val="00C07879"/>
    <w:rsid w:val="00C07FDB"/>
    <w:rsid w:val="00C10404"/>
    <w:rsid w:val="00C165DA"/>
    <w:rsid w:val="00C20A19"/>
    <w:rsid w:val="00C23830"/>
    <w:rsid w:val="00C261B1"/>
    <w:rsid w:val="00C26811"/>
    <w:rsid w:val="00C41AE6"/>
    <w:rsid w:val="00C43919"/>
    <w:rsid w:val="00C54404"/>
    <w:rsid w:val="00C574B6"/>
    <w:rsid w:val="00C67F59"/>
    <w:rsid w:val="00C7027E"/>
    <w:rsid w:val="00C71B67"/>
    <w:rsid w:val="00C76423"/>
    <w:rsid w:val="00C81936"/>
    <w:rsid w:val="00C872DB"/>
    <w:rsid w:val="00C92764"/>
    <w:rsid w:val="00C92CF4"/>
    <w:rsid w:val="00C9487A"/>
    <w:rsid w:val="00CB116C"/>
    <w:rsid w:val="00CB62AC"/>
    <w:rsid w:val="00CC0874"/>
    <w:rsid w:val="00CC0E0A"/>
    <w:rsid w:val="00CC78CA"/>
    <w:rsid w:val="00CD3AA3"/>
    <w:rsid w:val="00CD77CA"/>
    <w:rsid w:val="00CE332F"/>
    <w:rsid w:val="00CF2D06"/>
    <w:rsid w:val="00CF5CFD"/>
    <w:rsid w:val="00D13260"/>
    <w:rsid w:val="00D14DF4"/>
    <w:rsid w:val="00D16BFD"/>
    <w:rsid w:val="00D21229"/>
    <w:rsid w:val="00D25408"/>
    <w:rsid w:val="00D25A28"/>
    <w:rsid w:val="00D27174"/>
    <w:rsid w:val="00D4495A"/>
    <w:rsid w:val="00D46AEF"/>
    <w:rsid w:val="00D4728E"/>
    <w:rsid w:val="00D51B26"/>
    <w:rsid w:val="00D5229D"/>
    <w:rsid w:val="00D52C54"/>
    <w:rsid w:val="00D552D0"/>
    <w:rsid w:val="00D62FCF"/>
    <w:rsid w:val="00D64266"/>
    <w:rsid w:val="00D773D3"/>
    <w:rsid w:val="00D77D5B"/>
    <w:rsid w:val="00D80514"/>
    <w:rsid w:val="00D82403"/>
    <w:rsid w:val="00D84AD5"/>
    <w:rsid w:val="00D97A5F"/>
    <w:rsid w:val="00DA4CC9"/>
    <w:rsid w:val="00DA5D2B"/>
    <w:rsid w:val="00DB686C"/>
    <w:rsid w:val="00DD694E"/>
    <w:rsid w:val="00DD7A9D"/>
    <w:rsid w:val="00DE4353"/>
    <w:rsid w:val="00DE51F0"/>
    <w:rsid w:val="00DF5187"/>
    <w:rsid w:val="00E01992"/>
    <w:rsid w:val="00E03248"/>
    <w:rsid w:val="00E15BD0"/>
    <w:rsid w:val="00E243E2"/>
    <w:rsid w:val="00E26E92"/>
    <w:rsid w:val="00E30F22"/>
    <w:rsid w:val="00E32BE1"/>
    <w:rsid w:val="00E34117"/>
    <w:rsid w:val="00E3666B"/>
    <w:rsid w:val="00E37A60"/>
    <w:rsid w:val="00E45E9D"/>
    <w:rsid w:val="00E51FBC"/>
    <w:rsid w:val="00E55EAE"/>
    <w:rsid w:val="00E56124"/>
    <w:rsid w:val="00E576B8"/>
    <w:rsid w:val="00E6290F"/>
    <w:rsid w:val="00E8040A"/>
    <w:rsid w:val="00E83B81"/>
    <w:rsid w:val="00E8639C"/>
    <w:rsid w:val="00E944E0"/>
    <w:rsid w:val="00EA6868"/>
    <w:rsid w:val="00EB4EF4"/>
    <w:rsid w:val="00EC5193"/>
    <w:rsid w:val="00EC7399"/>
    <w:rsid w:val="00ED0369"/>
    <w:rsid w:val="00ED1874"/>
    <w:rsid w:val="00EE201B"/>
    <w:rsid w:val="00EF04CE"/>
    <w:rsid w:val="00EF1C69"/>
    <w:rsid w:val="00EF606A"/>
    <w:rsid w:val="00EF6ACD"/>
    <w:rsid w:val="00F11299"/>
    <w:rsid w:val="00F2088D"/>
    <w:rsid w:val="00F21083"/>
    <w:rsid w:val="00F23969"/>
    <w:rsid w:val="00F31CD5"/>
    <w:rsid w:val="00F4674C"/>
    <w:rsid w:val="00F63D68"/>
    <w:rsid w:val="00F833A1"/>
    <w:rsid w:val="00F930D4"/>
    <w:rsid w:val="00F93317"/>
    <w:rsid w:val="00FA1032"/>
    <w:rsid w:val="00FA69FE"/>
    <w:rsid w:val="00FB380A"/>
    <w:rsid w:val="00FB6C41"/>
    <w:rsid w:val="00FC33F0"/>
    <w:rsid w:val="00FC76E9"/>
    <w:rsid w:val="00FE027C"/>
    <w:rsid w:val="00FF2D8E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6D239"/>
  <w15:chartTrackingRefBased/>
  <w15:docId w15:val="{C201C294-1C18-48A8-B791-BBBE5E29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1800"/>
      </w:tabs>
      <w:ind w:left="1800" w:hanging="18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sz w:val="20"/>
      <w:szCs w:val="20"/>
      <w:lang w:val="en-US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403C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semiHidden/>
    <w:rsid w:val="008A0B1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0D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6F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6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e\Documents\Parish%20Council%20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new_item_1" value=""/>
</sisl>
</file>

<file path=customXml/itemProps1.xml><?xml version="1.0" encoding="utf-8"?>
<ds:datastoreItem xmlns:ds="http://schemas.openxmlformats.org/officeDocument/2006/customXml" ds:itemID="{F05DF669-0FD0-45A8-A76F-B3280ABB8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4C667-46A2-424F-BED5-9A5E9039AC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Minutes</Template>
  <TotalTime>44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 17th November 2003</vt:lpstr>
    </vt:vector>
  </TitlesOfParts>
  <Company>SSA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17th November 2003</dc:title>
  <dc:subject/>
  <dc:creator>Fowler</dc:creator>
  <cp:keywords/>
  <cp:lastModifiedBy>Lesley Fowler</cp:lastModifiedBy>
  <cp:revision>3</cp:revision>
  <cp:lastPrinted>2026-01-08T13:28:00Z</cp:lastPrinted>
  <dcterms:created xsi:type="dcterms:W3CDTF">2026-01-08T12:38:00Z</dcterms:created>
  <dcterms:modified xsi:type="dcterms:W3CDTF">2026-01-08T13:28:00Z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ff66cd93-e3fe-4358-8ba8-08eeeb6c97be</vt:lpwstr>
  </property>
  <property fmtid="{D5CDD505-2E9C-101B-9397-08002B2CF9AE}" pid="3" name="bjSaver">
    <vt:lpwstr>nEvp6V6tFwh8VX2uLwWWkMLotSjWVUQX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[OFFICIAL NO MARKING]</vt:lpwstr>
  </property>
  <property fmtid="{D5CDD505-2E9C-101B-9397-08002B2CF9AE}" pid="7" name="bjClsUserRVM">
    <vt:lpwstr>[]</vt:lpwstr>
  </property>
</Properties>
</file>