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E6AD" w14:textId="03CD0DBC" w:rsidR="00161925" w:rsidRDefault="0019010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WEDNESDAY </w:t>
      </w:r>
      <w:r w:rsidR="009C1F99">
        <w:rPr>
          <w:rFonts w:ascii="Arial" w:hAnsi="Arial" w:cs="Arial"/>
          <w:b/>
          <w:bCs/>
          <w:sz w:val="28"/>
        </w:rPr>
        <w:t>21</w:t>
      </w:r>
      <w:r w:rsidR="009C1F99" w:rsidRPr="009C1F99">
        <w:rPr>
          <w:rFonts w:ascii="Arial" w:hAnsi="Arial" w:cs="Arial"/>
          <w:b/>
          <w:bCs/>
          <w:sz w:val="28"/>
          <w:vertAlign w:val="superscript"/>
        </w:rPr>
        <w:t>st</w:t>
      </w:r>
      <w:r w:rsidR="009C1F99">
        <w:rPr>
          <w:rFonts w:ascii="Arial" w:hAnsi="Arial" w:cs="Arial"/>
          <w:b/>
          <w:bCs/>
          <w:sz w:val="28"/>
        </w:rPr>
        <w:t xml:space="preserve"> MAY</w:t>
      </w:r>
      <w:r w:rsidR="00B05AD2">
        <w:rPr>
          <w:rFonts w:ascii="Arial" w:hAnsi="Arial" w:cs="Arial"/>
          <w:b/>
          <w:bCs/>
          <w:sz w:val="28"/>
        </w:rPr>
        <w:t xml:space="preserve"> 2025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365FB218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190105">
        <w:rPr>
          <w:rFonts w:ascii="Arial" w:hAnsi="Arial" w:cs="Arial"/>
        </w:rPr>
        <w:t xml:space="preserve">Wednesday </w:t>
      </w:r>
      <w:r w:rsidR="009C1F99">
        <w:rPr>
          <w:rFonts w:ascii="Arial" w:hAnsi="Arial" w:cs="Arial"/>
        </w:rPr>
        <w:t>21</w:t>
      </w:r>
      <w:r w:rsidR="009C1F99" w:rsidRPr="009C1F99">
        <w:rPr>
          <w:rFonts w:ascii="Arial" w:hAnsi="Arial" w:cs="Arial"/>
          <w:vertAlign w:val="superscript"/>
        </w:rPr>
        <w:t>st</w:t>
      </w:r>
      <w:r w:rsidR="009C1F99">
        <w:rPr>
          <w:rFonts w:ascii="Arial" w:hAnsi="Arial" w:cs="Arial"/>
        </w:rPr>
        <w:t xml:space="preserve"> May</w:t>
      </w:r>
      <w:r w:rsidR="00190105">
        <w:rPr>
          <w:rFonts w:ascii="Arial" w:hAnsi="Arial" w:cs="Arial"/>
        </w:rPr>
        <w:t xml:space="preserve"> </w:t>
      </w:r>
      <w:r w:rsidR="003165F6">
        <w:rPr>
          <w:rFonts w:ascii="Arial" w:hAnsi="Arial" w:cs="Arial"/>
        </w:rPr>
        <w:t>202</w:t>
      </w:r>
      <w:r w:rsidR="00B05AD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60882950" w14:textId="3D79A7CF" w:rsidR="00A16EE9" w:rsidRDefault="00161925" w:rsidP="009C1F99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  <w:r w:rsidR="009C1F99">
        <w:rPr>
          <w:rFonts w:ascii="Arial" w:hAnsi="Arial" w:cs="Arial"/>
        </w:rPr>
        <w:t xml:space="preserve"> - Chair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24563C94" w14:textId="190E3905" w:rsidR="00190105" w:rsidRDefault="00190105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Michael Garstang</w:t>
      </w:r>
    </w:p>
    <w:p w14:paraId="2454B401" w14:textId="430727C7" w:rsidR="00190105" w:rsidRDefault="00190105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Paul Sutton</w:t>
      </w:r>
    </w:p>
    <w:p w14:paraId="2520968A" w14:textId="0D52EA1A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</w:t>
      </w:r>
      <w:r w:rsidR="009C1F99">
        <w:rPr>
          <w:rFonts w:ascii="Arial" w:hAnsi="Arial" w:cs="Arial"/>
        </w:rPr>
        <w:t>Financial Officer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Pr="00C76423" w:rsidRDefault="00161925">
      <w:pPr>
        <w:pStyle w:val="Heading1"/>
      </w:pPr>
      <w:r w:rsidRPr="00C76423">
        <w:t>MINUTES</w:t>
      </w:r>
    </w:p>
    <w:p w14:paraId="2E0FA718" w14:textId="77777777" w:rsidR="00161925" w:rsidRPr="00C76423" w:rsidRDefault="00161925">
      <w:pPr>
        <w:rPr>
          <w:rFonts w:ascii="Arial" w:hAnsi="Arial" w:cs="Arial"/>
        </w:rPr>
      </w:pPr>
    </w:p>
    <w:p w14:paraId="298A073B" w14:textId="0C543F92" w:rsidR="00161925" w:rsidRPr="00C76423" w:rsidRDefault="00463949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Minutes of the previous meeting were </w:t>
      </w:r>
      <w:r w:rsidR="00375E7E">
        <w:rPr>
          <w:rFonts w:ascii="Arial" w:hAnsi="Arial" w:cs="Arial"/>
        </w:rPr>
        <w:t>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CA34B5E" w14:textId="3E995D97" w:rsidR="006B6AB9" w:rsidRPr="006B6AB9" w:rsidRDefault="001F38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WEBSIDE DEVELOPMENT</w:t>
      </w:r>
    </w:p>
    <w:p w14:paraId="4C7D0FE7" w14:textId="77777777" w:rsidR="006B6AB9" w:rsidRDefault="006B6AB9">
      <w:pPr>
        <w:rPr>
          <w:rFonts w:ascii="Arial" w:hAnsi="Arial" w:cs="Arial"/>
        </w:rPr>
      </w:pPr>
    </w:p>
    <w:p w14:paraId="18FFD58A" w14:textId="10D3D619" w:rsidR="006B6AB9" w:rsidRDefault="00047715">
      <w:pPr>
        <w:rPr>
          <w:rFonts w:ascii="Arial" w:hAnsi="Arial" w:cs="Arial"/>
        </w:rPr>
      </w:pPr>
      <w:r>
        <w:rPr>
          <w:rFonts w:ascii="Arial" w:hAnsi="Arial" w:cs="Arial"/>
        </w:rPr>
        <w:t>Eva has the photos for the new website, but just needs to forward to the clerk.</w:t>
      </w:r>
    </w:p>
    <w:p w14:paraId="2BE4E76A" w14:textId="77777777" w:rsidR="009C1F99" w:rsidRDefault="009C1F99">
      <w:pPr>
        <w:rPr>
          <w:rFonts w:ascii="Arial" w:hAnsi="Arial" w:cs="Arial"/>
        </w:rPr>
      </w:pPr>
    </w:p>
    <w:p w14:paraId="1CFCAAE2" w14:textId="16D3F49C" w:rsidR="004D3746" w:rsidRPr="001274E4" w:rsidRDefault="009C1F99" w:rsidP="00375E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D3746" w:rsidRPr="001274E4">
        <w:rPr>
          <w:rFonts w:ascii="Arial" w:hAnsi="Arial" w:cs="Arial"/>
          <w:b/>
          <w:bCs/>
        </w:rPr>
        <w:t>LANNING</w:t>
      </w:r>
      <w:r w:rsidR="00047715">
        <w:rPr>
          <w:rFonts w:ascii="Arial" w:hAnsi="Arial" w:cs="Arial"/>
          <w:b/>
          <w:bCs/>
        </w:rPr>
        <w:t xml:space="preserve"> APPLICATION/</w:t>
      </w:r>
      <w:r w:rsidR="004D3746" w:rsidRPr="001274E4">
        <w:rPr>
          <w:rFonts w:ascii="Arial" w:hAnsi="Arial" w:cs="Arial"/>
          <w:b/>
          <w:bCs/>
        </w:rPr>
        <w:t>UPDATES</w:t>
      </w:r>
    </w:p>
    <w:p w14:paraId="092067CA" w14:textId="4D20BD8C" w:rsidR="004D3746" w:rsidRDefault="004D3746" w:rsidP="00375E7E">
      <w:pPr>
        <w:rPr>
          <w:rFonts w:ascii="Arial" w:hAnsi="Arial" w:cs="Arial"/>
        </w:rPr>
      </w:pPr>
    </w:p>
    <w:p w14:paraId="4C0F5690" w14:textId="6BF80CED" w:rsidR="00047715" w:rsidRDefault="00047715" w:rsidP="00375E7E">
      <w:pPr>
        <w:rPr>
          <w:rFonts w:ascii="Arial" w:hAnsi="Arial" w:cs="Arial"/>
        </w:rPr>
      </w:pPr>
      <w:r>
        <w:rPr>
          <w:rFonts w:ascii="Arial" w:hAnsi="Arial" w:cs="Arial"/>
        </w:rPr>
        <w:t>Planning Application 4/25/21</w:t>
      </w:r>
      <w:r w:rsidR="009C1F99">
        <w:rPr>
          <w:rFonts w:ascii="Arial" w:hAnsi="Arial" w:cs="Arial"/>
        </w:rPr>
        <w:t>47</w:t>
      </w:r>
      <w:r>
        <w:rPr>
          <w:rFonts w:ascii="Arial" w:hAnsi="Arial" w:cs="Arial"/>
        </w:rPr>
        <w:t>/O</w:t>
      </w:r>
      <w:r w:rsidR="009C1F9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1 – </w:t>
      </w:r>
      <w:r w:rsidR="009C1F99">
        <w:rPr>
          <w:rFonts w:ascii="Arial" w:hAnsi="Arial" w:cs="Arial"/>
        </w:rPr>
        <w:t xml:space="preserve">Proposed replacement of existing single storey office facility – Energy coast Business Park - </w:t>
      </w:r>
      <w:r>
        <w:rPr>
          <w:rFonts w:ascii="Arial" w:hAnsi="Arial" w:cs="Arial"/>
        </w:rPr>
        <w:t>No objections were raised.</w:t>
      </w:r>
    </w:p>
    <w:p w14:paraId="4928F20D" w14:textId="77777777" w:rsidR="00047715" w:rsidRDefault="00047715" w:rsidP="00375E7E">
      <w:pPr>
        <w:rPr>
          <w:rFonts w:ascii="Arial" w:hAnsi="Arial" w:cs="Arial"/>
        </w:rPr>
      </w:pPr>
    </w:p>
    <w:p w14:paraId="202B0EEF" w14:textId="2B55B34B" w:rsidR="00047715" w:rsidRDefault="00047715" w:rsidP="00375E7E">
      <w:pPr>
        <w:rPr>
          <w:rFonts w:ascii="Arial" w:hAnsi="Arial" w:cs="Arial"/>
        </w:rPr>
      </w:pPr>
      <w:r>
        <w:rPr>
          <w:rFonts w:ascii="Arial" w:hAnsi="Arial" w:cs="Arial"/>
        </w:rPr>
        <w:t>Planning Application 4/25/21</w:t>
      </w:r>
      <w:r w:rsidR="009C1F99">
        <w:rPr>
          <w:rFonts w:ascii="Arial" w:hAnsi="Arial" w:cs="Arial"/>
        </w:rPr>
        <w:t>46</w:t>
      </w:r>
      <w:r>
        <w:rPr>
          <w:rFonts w:ascii="Arial" w:hAnsi="Arial" w:cs="Arial"/>
        </w:rPr>
        <w:t>/O</w:t>
      </w:r>
      <w:r w:rsidR="009C1F9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1 – </w:t>
      </w:r>
      <w:r w:rsidR="009C1F99">
        <w:rPr>
          <w:rFonts w:ascii="Arial" w:hAnsi="Arial" w:cs="Arial"/>
        </w:rPr>
        <w:t xml:space="preserve">18m high lattice telecoms mast with </w:t>
      </w:r>
      <w:proofErr w:type="gramStart"/>
      <w:r w:rsidR="009C1F99">
        <w:rPr>
          <w:rFonts w:ascii="Arial" w:hAnsi="Arial" w:cs="Arial"/>
        </w:rPr>
        <w:t>ground based</w:t>
      </w:r>
      <w:proofErr w:type="gramEnd"/>
      <w:r w:rsidR="009C1F99">
        <w:rPr>
          <w:rFonts w:ascii="Arial" w:hAnsi="Arial" w:cs="Arial"/>
        </w:rPr>
        <w:t xml:space="preserve"> equipment in fenced compound – Haile Moor Mine - </w:t>
      </w:r>
      <w:r>
        <w:rPr>
          <w:rFonts w:ascii="Arial" w:hAnsi="Arial" w:cs="Arial"/>
        </w:rPr>
        <w:t>No objections were raised.</w:t>
      </w:r>
    </w:p>
    <w:p w14:paraId="2CE74879" w14:textId="77777777" w:rsidR="00047715" w:rsidRDefault="00047715" w:rsidP="00375E7E">
      <w:pPr>
        <w:rPr>
          <w:rFonts w:ascii="Arial" w:hAnsi="Arial" w:cs="Arial"/>
        </w:rPr>
      </w:pPr>
    </w:p>
    <w:p w14:paraId="79E7D497" w14:textId="787BCF74" w:rsidR="005012DE" w:rsidRDefault="006B5178" w:rsidP="00375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OF EMPLOYMENT</w:t>
      </w:r>
    </w:p>
    <w:p w14:paraId="67D53871" w14:textId="77777777" w:rsidR="006B5178" w:rsidRDefault="006B5178" w:rsidP="00375E7E">
      <w:pPr>
        <w:rPr>
          <w:rFonts w:ascii="Arial" w:hAnsi="Arial" w:cs="Arial"/>
          <w:b/>
        </w:rPr>
      </w:pPr>
    </w:p>
    <w:p w14:paraId="1AB0AE26" w14:textId="6626E5B3" w:rsidR="006B5178" w:rsidRDefault="009C1F99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Eva is in the process of amending the contract we have been given </w:t>
      </w:r>
      <w:r w:rsidR="00C71B67">
        <w:rPr>
          <w:rFonts w:ascii="Arial" w:hAnsi="Arial" w:cs="Arial"/>
          <w:bCs/>
        </w:rPr>
        <w:t xml:space="preserve">from </w:t>
      </w:r>
      <w:r w:rsidR="000C65D6">
        <w:rPr>
          <w:rFonts w:ascii="Arial" w:hAnsi="Arial" w:cs="Arial"/>
          <w:bCs/>
        </w:rPr>
        <w:t>Beckermet</w:t>
      </w:r>
      <w:r w:rsidR="0071053A">
        <w:rPr>
          <w:rFonts w:ascii="Arial" w:hAnsi="Arial" w:cs="Arial"/>
          <w:bCs/>
        </w:rPr>
        <w:t xml:space="preserve"> PC.  </w:t>
      </w:r>
    </w:p>
    <w:p w14:paraId="277488E0" w14:textId="77777777" w:rsidR="009C1F99" w:rsidRDefault="009C1F99" w:rsidP="00375E7E">
      <w:pPr>
        <w:rPr>
          <w:rFonts w:ascii="Arial" w:hAnsi="Arial" w:cs="Arial"/>
          <w:b/>
        </w:rPr>
      </w:pPr>
    </w:p>
    <w:p w14:paraId="796F309D" w14:textId="00E55B2F" w:rsidR="00B17015" w:rsidRDefault="00B17015" w:rsidP="00375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CALC NOTIFICATIONS</w:t>
      </w:r>
    </w:p>
    <w:p w14:paraId="21DCB403" w14:textId="77777777" w:rsidR="00B17015" w:rsidRDefault="00B17015" w:rsidP="00375E7E">
      <w:pPr>
        <w:rPr>
          <w:rFonts w:ascii="Arial" w:hAnsi="Arial" w:cs="Arial"/>
          <w:b/>
        </w:rPr>
      </w:pPr>
    </w:p>
    <w:p w14:paraId="79F7A8EC" w14:textId="23CD6064" w:rsidR="00D27174" w:rsidRDefault="00375E7E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relevant notifications were forwarded to the councillors.</w:t>
      </w:r>
    </w:p>
    <w:p w14:paraId="6DC492F4" w14:textId="77777777" w:rsidR="00375E7E" w:rsidRDefault="00375E7E" w:rsidP="00375E7E">
      <w:pPr>
        <w:rPr>
          <w:rFonts w:ascii="Arial" w:hAnsi="Arial" w:cs="Arial"/>
          <w:bCs/>
        </w:rPr>
      </w:pPr>
    </w:p>
    <w:p w14:paraId="00ED5BEA" w14:textId="4DD39FBD" w:rsidR="003638B9" w:rsidRPr="00375E7E" w:rsidRDefault="003638B9" w:rsidP="00375E7E">
      <w:pPr>
        <w:rPr>
          <w:rFonts w:ascii="Arial" w:hAnsi="Arial" w:cs="Arial"/>
          <w:b/>
        </w:rPr>
      </w:pPr>
      <w:r w:rsidRPr="00375E7E">
        <w:rPr>
          <w:rFonts w:ascii="Arial" w:hAnsi="Arial" w:cs="Arial"/>
          <w:b/>
        </w:rPr>
        <w:t>HIGHWAYS ISSUES</w:t>
      </w:r>
    </w:p>
    <w:p w14:paraId="2CEBC70C" w14:textId="77777777" w:rsidR="003638B9" w:rsidRPr="00375E7E" w:rsidRDefault="003638B9" w:rsidP="00375E7E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524"/>
      </w:tblGrid>
      <w:tr w:rsidR="00D27174" w:rsidRPr="00375E7E" w14:paraId="305E7EC9" w14:textId="77777777" w:rsidTr="00D27174">
        <w:tc>
          <w:tcPr>
            <w:tcW w:w="1555" w:type="dxa"/>
            <w:shd w:val="clear" w:color="auto" w:fill="F2F2F2" w:themeFill="background1" w:themeFillShade="F2"/>
          </w:tcPr>
          <w:p w14:paraId="49FF37BE" w14:textId="06DEDF51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Job No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5F0A5055" w14:textId="15071F87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Issue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9B8C4B1" w14:textId="74264AD9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Status</w:t>
            </w:r>
          </w:p>
        </w:tc>
      </w:tr>
      <w:tr w:rsidR="00D27174" w:rsidRPr="00375E7E" w14:paraId="639C7AAF" w14:textId="77777777" w:rsidTr="00D27174">
        <w:tc>
          <w:tcPr>
            <w:tcW w:w="1555" w:type="dxa"/>
          </w:tcPr>
          <w:p w14:paraId="54550DFF" w14:textId="26AB5788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EI/220677</w:t>
            </w:r>
          </w:p>
        </w:tc>
        <w:tc>
          <w:tcPr>
            <w:tcW w:w="6095" w:type="dxa"/>
          </w:tcPr>
          <w:p w14:paraId="5E06D3BD" w14:textId="078DA432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Drain blocked in Carleton Moor Wood</w:t>
            </w:r>
          </w:p>
        </w:tc>
        <w:tc>
          <w:tcPr>
            <w:tcW w:w="1524" w:type="dxa"/>
          </w:tcPr>
          <w:p w14:paraId="46F5ED46" w14:textId="2565A062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Ongoing</w:t>
            </w:r>
          </w:p>
        </w:tc>
      </w:tr>
      <w:tr w:rsidR="00D27174" w:rsidRPr="00375E7E" w14:paraId="20ACAA53" w14:textId="77777777" w:rsidTr="00D27174">
        <w:tc>
          <w:tcPr>
            <w:tcW w:w="1555" w:type="dxa"/>
          </w:tcPr>
          <w:p w14:paraId="051B66C4" w14:textId="1CC265B3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EI/220678</w:t>
            </w:r>
          </w:p>
        </w:tc>
        <w:tc>
          <w:tcPr>
            <w:tcW w:w="6095" w:type="dxa"/>
          </w:tcPr>
          <w:p w14:paraId="074222DB" w14:textId="308F2891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“Wilton” sign at Stockbridge damaged</w:t>
            </w:r>
          </w:p>
        </w:tc>
        <w:tc>
          <w:tcPr>
            <w:tcW w:w="1524" w:type="dxa"/>
          </w:tcPr>
          <w:p w14:paraId="0F3FE123" w14:textId="2B19A24B" w:rsidR="00D27174" w:rsidRPr="00375E7E" w:rsidRDefault="00D27174" w:rsidP="00375E7E">
            <w:pPr>
              <w:rPr>
                <w:rFonts w:ascii="Arial" w:hAnsi="Arial" w:cs="Arial"/>
                <w:bCs/>
              </w:rPr>
            </w:pPr>
            <w:r w:rsidRPr="00375E7E">
              <w:rPr>
                <w:rFonts w:ascii="Arial" w:hAnsi="Arial" w:cs="Arial"/>
                <w:bCs/>
              </w:rPr>
              <w:t>Ongoing</w:t>
            </w:r>
          </w:p>
        </w:tc>
      </w:tr>
    </w:tbl>
    <w:p w14:paraId="5861C62C" w14:textId="5088F7FF" w:rsidR="009C1F99" w:rsidRDefault="009C1F99" w:rsidP="00375E7E">
      <w:pPr>
        <w:rPr>
          <w:rFonts w:ascii="Arial" w:hAnsi="Arial" w:cs="Arial"/>
          <w:bCs/>
        </w:rPr>
      </w:pPr>
    </w:p>
    <w:p w14:paraId="323BECA7" w14:textId="686A20B2" w:rsidR="009C1F99" w:rsidRDefault="009C1F99" w:rsidP="00375E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Road closure signage had been placed at Grange but it looks like no work was undertaken and no notification had been given.  The clerk to look into this matter.</w:t>
      </w:r>
    </w:p>
    <w:p w14:paraId="0C6F87BC" w14:textId="77777777" w:rsidR="009C1F99" w:rsidRDefault="009C1F99" w:rsidP="00375E7E">
      <w:pPr>
        <w:rPr>
          <w:rFonts w:ascii="Arial" w:hAnsi="Arial" w:cs="Arial"/>
          <w:bCs/>
        </w:rPr>
      </w:pPr>
    </w:p>
    <w:p w14:paraId="60D87A93" w14:textId="7E718CD0" w:rsidR="008336B1" w:rsidRPr="00C76423" w:rsidRDefault="008336B1" w:rsidP="00103B78">
      <w:pPr>
        <w:pStyle w:val="Heading1"/>
      </w:pPr>
      <w:r w:rsidRPr="00C76423">
        <w:t>BANK BALANCE</w:t>
      </w:r>
      <w:r w:rsidR="00C71B67">
        <w:t>/BUDGET</w:t>
      </w:r>
    </w:p>
    <w:p w14:paraId="6BE34EF6" w14:textId="77777777" w:rsidR="008336B1" w:rsidRPr="00C76423" w:rsidRDefault="008336B1" w:rsidP="00103B78">
      <w:pPr>
        <w:rPr>
          <w:rFonts w:ascii="Arial" w:hAnsi="Arial" w:cs="Arial"/>
        </w:rPr>
      </w:pPr>
    </w:p>
    <w:p w14:paraId="0183D465" w14:textId="77777777" w:rsidR="007D06E2" w:rsidRDefault="008336B1" w:rsidP="00103B78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bank balance at </w:t>
      </w:r>
      <w:r w:rsidR="00E55EAE">
        <w:rPr>
          <w:rFonts w:ascii="Arial" w:hAnsi="Arial" w:cs="Arial"/>
        </w:rPr>
        <w:t>3</w:t>
      </w:r>
      <w:r w:rsidR="007D06E2">
        <w:rPr>
          <w:rFonts w:ascii="Arial" w:hAnsi="Arial" w:cs="Arial"/>
        </w:rPr>
        <w:t>0</w:t>
      </w:r>
      <w:r w:rsidR="004C34EB">
        <w:rPr>
          <w:rFonts w:ascii="Arial" w:hAnsi="Arial" w:cs="Arial"/>
        </w:rPr>
        <w:t>/</w:t>
      </w:r>
      <w:r w:rsidR="007D06E2">
        <w:rPr>
          <w:rFonts w:ascii="Arial" w:hAnsi="Arial" w:cs="Arial"/>
        </w:rPr>
        <w:t>4</w:t>
      </w:r>
      <w:r w:rsidR="00E55EAE">
        <w:rPr>
          <w:rFonts w:ascii="Arial" w:hAnsi="Arial" w:cs="Arial"/>
        </w:rPr>
        <w:t>/2</w:t>
      </w:r>
      <w:r w:rsidR="00C71B67">
        <w:rPr>
          <w:rFonts w:ascii="Arial" w:hAnsi="Arial" w:cs="Arial"/>
        </w:rPr>
        <w:t>5</w:t>
      </w:r>
      <w:r w:rsidRPr="00C76423">
        <w:rPr>
          <w:rFonts w:ascii="Arial" w:hAnsi="Arial" w:cs="Arial"/>
        </w:rPr>
        <w:t xml:space="preserve"> was £</w:t>
      </w:r>
      <w:r w:rsidR="007D06E2">
        <w:rPr>
          <w:rFonts w:ascii="Arial" w:hAnsi="Arial" w:cs="Arial"/>
        </w:rPr>
        <w:t>10,830.15.</w:t>
      </w:r>
    </w:p>
    <w:p w14:paraId="2211FF5C" w14:textId="77777777" w:rsidR="00C71B67" w:rsidRDefault="00C71B67" w:rsidP="00103B78">
      <w:pPr>
        <w:rPr>
          <w:rFonts w:ascii="Arial" w:hAnsi="Arial" w:cs="Arial"/>
        </w:rPr>
      </w:pPr>
    </w:p>
    <w:p w14:paraId="11DD1E64" w14:textId="2096FDA4" w:rsidR="007D06E2" w:rsidRDefault="007D06E2" w:rsidP="00103B78">
      <w:pPr>
        <w:rPr>
          <w:rFonts w:ascii="Arial" w:hAnsi="Arial" w:cs="Arial"/>
        </w:rPr>
      </w:pPr>
      <w:r>
        <w:rPr>
          <w:rFonts w:ascii="Arial" w:hAnsi="Arial" w:cs="Arial"/>
        </w:rPr>
        <w:t>Invoices were agreed for the audit fee £75 and pads for the defib at £112.79.</w:t>
      </w:r>
    </w:p>
    <w:p w14:paraId="53930E15" w14:textId="77777777" w:rsidR="007D06E2" w:rsidRDefault="007D06E2" w:rsidP="00103B78">
      <w:pPr>
        <w:rPr>
          <w:rFonts w:ascii="Arial" w:hAnsi="Arial" w:cs="Arial"/>
        </w:rPr>
      </w:pPr>
    </w:p>
    <w:p w14:paraId="47949A88" w14:textId="38A8BFD6" w:rsidR="003C5888" w:rsidRPr="00E55EAE" w:rsidRDefault="003C5888" w:rsidP="00E6290F">
      <w:pPr>
        <w:pStyle w:val="Heading1"/>
        <w:rPr>
          <w:bCs w:val="0"/>
        </w:rPr>
      </w:pPr>
      <w:r w:rsidRPr="00E55EAE">
        <w:rPr>
          <w:bCs w:val="0"/>
        </w:rPr>
        <w:lastRenderedPageBreak/>
        <w:t>FORTHCOMING MEETINGS</w:t>
      </w:r>
    </w:p>
    <w:p w14:paraId="2AF93663" w14:textId="77777777" w:rsidR="003C5888" w:rsidRPr="00E55EAE" w:rsidRDefault="003C5888" w:rsidP="00E6290F">
      <w:pPr>
        <w:rPr>
          <w:rFonts w:ascii="Arial" w:hAnsi="Arial" w:cs="Arial"/>
        </w:rPr>
      </w:pPr>
    </w:p>
    <w:p w14:paraId="35A84BC8" w14:textId="62513003" w:rsidR="00A412EE" w:rsidRPr="00E55EAE" w:rsidRDefault="00F930D4" w:rsidP="00E6290F">
      <w:pPr>
        <w:rPr>
          <w:rFonts w:ascii="Arial" w:hAnsi="Arial" w:cs="Arial"/>
        </w:rPr>
      </w:pPr>
      <w:r w:rsidRPr="00E55EAE"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Pr="00E55EAE" w:rsidRDefault="00A412EE" w:rsidP="00E6290F">
      <w:pPr>
        <w:rPr>
          <w:rFonts w:ascii="Arial" w:hAnsi="Arial" w:cs="Arial"/>
        </w:rPr>
      </w:pPr>
    </w:p>
    <w:p w14:paraId="29AF8E92" w14:textId="405BE562" w:rsidR="00D51B26" w:rsidRPr="00E55EAE" w:rsidRDefault="00D51B26" w:rsidP="00E6290F">
      <w:pPr>
        <w:pStyle w:val="Heading1"/>
      </w:pPr>
      <w:r w:rsidRPr="00E55EAE">
        <w:t>UPDATES/FEEDBACK</w:t>
      </w:r>
    </w:p>
    <w:p w14:paraId="4EFD3B26" w14:textId="77777777" w:rsidR="00D51B26" w:rsidRPr="00E55EAE" w:rsidRDefault="00D51B26" w:rsidP="00E6290F">
      <w:pPr>
        <w:rPr>
          <w:rFonts w:ascii="Arial" w:hAnsi="Arial" w:cs="Arial"/>
        </w:rPr>
      </w:pPr>
    </w:p>
    <w:p w14:paraId="71632D59" w14:textId="590FCBD1" w:rsidR="00344AF4" w:rsidRPr="007D06E2" w:rsidRDefault="007D06E2">
      <w:pPr>
        <w:rPr>
          <w:rFonts w:ascii="Arial" w:hAnsi="Arial" w:cs="Arial"/>
        </w:rPr>
      </w:pPr>
      <w:r w:rsidRPr="007D06E2">
        <w:rPr>
          <w:rFonts w:ascii="Arial" w:hAnsi="Arial" w:cs="Arial"/>
        </w:rPr>
        <w:t>As the Parish and Village notice boards are in a bad state of repair, the parish council agreed to fund the purchase of new ones.  The clerk to look into this.</w:t>
      </w:r>
    </w:p>
    <w:p w14:paraId="743ACFBE" w14:textId="77777777" w:rsidR="007D06E2" w:rsidRDefault="007D06E2">
      <w:pPr>
        <w:rPr>
          <w:rFonts w:ascii="Arial" w:hAnsi="Arial" w:cs="Arial"/>
          <w:b/>
          <w:bCs/>
        </w:rPr>
      </w:pPr>
    </w:p>
    <w:p w14:paraId="1B5B4671" w14:textId="49CE1830" w:rsidR="00161925" w:rsidRPr="00C76423" w:rsidRDefault="00ED0369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NEXT M</w:t>
      </w:r>
      <w:r w:rsidR="00161925" w:rsidRPr="00C76423">
        <w:rPr>
          <w:rFonts w:ascii="Arial" w:hAnsi="Arial" w:cs="Arial"/>
          <w:b/>
          <w:bCs/>
        </w:rPr>
        <w:t>EETING</w:t>
      </w:r>
    </w:p>
    <w:p w14:paraId="17AA116E" w14:textId="77777777" w:rsidR="00161925" w:rsidRPr="00C76423" w:rsidRDefault="00161925" w:rsidP="00E6290F">
      <w:pPr>
        <w:rPr>
          <w:rFonts w:ascii="Arial" w:hAnsi="Arial" w:cs="Arial"/>
        </w:rPr>
      </w:pPr>
    </w:p>
    <w:p w14:paraId="726B5B29" w14:textId="4FCD2DF9" w:rsidR="00161925" w:rsidRDefault="009643F0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next meeting will be held </w:t>
      </w:r>
      <w:r w:rsidR="00B07458" w:rsidRPr="00C76423">
        <w:rPr>
          <w:rFonts w:ascii="Arial" w:hAnsi="Arial" w:cs="Arial"/>
        </w:rPr>
        <w:t xml:space="preserve">on </w:t>
      </w:r>
      <w:r w:rsidR="007D06E2">
        <w:rPr>
          <w:rFonts w:ascii="Arial" w:hAnsi="Arial" w:cs="Arial"/>
        </w:rPr>
        <w:t>Thursday</w:t>
      </w:r>
      <w:r w:rsidR="00C71B67">
        <w:rPr>
          <w:rFonts w:ascii="Arial" w:hAnsi="Arial" w:cs="Arial"/>
        </w:rPr>
        <w:t xml:space="preserve"> </w:t>
      </w:r>
      <w:r w:rsidR="007D06E2">
        <w:rPr>
          <w:rFonts w:ascii="Arial" w:hAnsi="Arial" w:cs="Arial"/>
        </w:rPr>
        <w:t>19</w:t>
      </w:r>
      <w:r w:rsidR="007D06E2" w:rsidRPr="007D06E2">
        <w:rPr>
          <w:rFonts w:ascii="Arial" w:hAnsi="Arial" w:cs="Arial"/>
          <w:vertAlign w:val="superscript"/>
        </w:rPr>
        <w:t>th</w:t>
      </w:r>
      <w:r w:rsidR="007D06E2">
        <w:rPr>
          <w:rFonts w:ascii="Arial" w:hAnsi="Arial" w:cs="Arial"/>
        </w:rPr>
        <w:t xml:space="preserve"> June</w:t>
      </w:r>
      <w:r w:rsidR="00344AF4">
        <w:rPr>
          <w:rFonts w:ascii="Arial" w:hAnsi="Arial" w:cs="Arial"/>
        </w:rPr>
        <w:t xml:space="preserve"> </w:t>
      </w:r>
      <w:r w:rsidR="00E6290F">
        <w:rPr>
          <w:rFonts w:ascii="Arial" w:hAnsi="Arial" w:cs="Arial"/>
        </w:rPr>
        <w:t>20</w:t>
      </w:r>
      <w:r w:rsidR="005012DE">
        <w:rPr>
          <w:rFonts w:ascii="Arial" w:hAnsi="Arial" w:cs="Arial"/>
        </w:rPr>
        <w:t>2</w:t>
      </w:r>
      <w:r w:rsidR="008B6C35">
        <w:rPr>
          <w:rFonts w:ascii="Arial" w:hAnsi="Arial" w:cs="Arial"/>
        </w:rPr>
        <w:t>5</w:t>
      </w:r>
      <w:r w:rsidR="00C71B67">
        <w:rPr>
          <w:rFonts w:ascii="Arial" w:hAnsi="Arial" w:cs="Arial"/>
        </w:rPr>
        <w:t>.</w:t>
      </w:r>
    </w:p>
    <w:p w14:paraId="45FC546F" w14:textId="77777777" w:rsidR="00C71B67" w:rsidRDefault="00C71B67" w:rsidP="00E6290F">
      <w:pPr>
        <w:rPr>
          <w:rFonts w:ascii="Arial" w:hAnsi="Arial" w:cs="Arial"/>
        </w:rPr>
      </w:pPr>
    </w:p>
    <w:p w14:paraId="1B95288F" w14:textId="77777777" w:rsidR="009643F0" w:rsidRPr="00C76423" w:rsidRDefault="009643F0" w:rsidP="00E6290F">
      <w:pPr>
        <w:rPr>
          <w:rFonts w:ascii="Arial" w:hAnsi="Arial" w:cs="Arial"/>
        </w:rPr>
      </w:pPr>
    </w:p>
    <w:p w14:paraId="4441C8BF" w14:textId="77777777" w:rsidR="00161925" w:rsidRPr="00C76423" w:rsidRDefault="00161925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Pr="00C76423" w:rsidRDefault="00161925" w:rsidP="00E6290F">
      <w:pPr>
        <w:rPr>
          <w:rFonts w:ascii="Arial" w:hAnsi="Arial" w:cs="Arial"/>
        </w:rPr>
      </w:pPr>
    </w:p>
    <w:p w14:paraId="1B44A77D" w14:textId="77777777" w:rsidR="00161925" w:rsidRPr="00C76423" w:rsidRDefault="00161925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CHAIR:</w:t>
      </w:r>
    </w:p>
    <w:p w14:paraId="33DA2414" w14:textId="77777777" w:rsidR="00161925" w:rsidRDefault="00161925" w:rsidP="00E6290F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DATE:</w:t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</w:p>
    <w:p w14:paraId="552B8DE6" w14:textId="77777777" w:rsidR="00344AF4" w:rsidRPr="00C76423" w:rsidRDefault="00344AF4" w:rsidP="00E6290F">
      <w:pPr>
        <w:rPr>
          <w:rFonts w:ascii="Arial" w:hAnsi="Arial" w:cs="Arial"/>
          <w:b/>
          <w:bCs/>
        </w:rPr>
      </w:pPr>
    </w:p>
    <w:p w14:paraId="784CB09B" w14:textId="75D7CD1E" w:rsidR="003C5888" w:rsidRPr="003C5888" w:rsidRDefault="00161925" w:rsidP="00E6290F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TIME   - </w:t>
      </w:r>
      <w:r w:rsidR="004D3746" w:rsidRPr="00C76423">
        <w:rPr>
          <w:rFonts w:ascii="Arial" w:hAnsi="Arial" w:cs="Arial"/>
        </w:rPr>
        <w:t>1</w:t>
      </w:r>
      <w:r w:rsidR="00344AF4">
        <w:rPr>
          <w:rFonts w:ascii="Arial" w:hAnsi="Arial" w:cs="Arial"/>
        </w:rPr>
        <w:t>.5</w:t>
      </w:r>
      <w:r w:rsidR="008B6C35">
        <w:rPr>
          <w:rFonts w:ascii="Arial" w:hAnsi="Arial" w:cs="Arial"/>
        </w:rPr>
        <w:t xml:space="preserve"> hr</w:t>
      </w:r>
      <w:r w:rsidR="00344AF4">
        <w:rPr>
          <w:rFonts w:ascii="Arial" w:hAnsi="Arial" w:cs="Arial"/>
        </w:rPr>
        <w:t>s</w:t>
      </w:r>
    </w:p>
    <w:sectPr w:rsidR="003C5888" w:rsidRPr="003C5888" w:rsidSect="009928BD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9951" w14:textId="77777777" w:rsidR="00BA0163" w:rsidRDefault="00BA0163">
      <w:r>
        <w:separator/>
      </w:r>
    </w:p>
  </w:endnote>
  <w:endnote w:type="continuationSeparator" w:id="0">
    <w:p w14:paraId="4339FEFB" w14:textId="77777777" w:rsidR="00BA0163" w:rsidRDefault="00BA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2A8F" w14:textId="3FC95DCF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C574B6">
      <w:rPr>
        <w:rStyle w:val="PageNumber"/>
        <w:rFonts w:ascii="Arial" w:hAnsi="Arial" w:cs="Arial"/>
        <w:sz w:val="22"/>
      </w:rPr>
      <w:t>3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9C069" w14:textId="77777777" w:rsidR="00BA0163" w:rsidRDefault="00BA0163">
      <w:r>
        <w:separator/>
      </w:r>
    </w:p>
  </w:footnote>
  <w:footnote w:type="continuationSeparator" w:id="0">
    <w:p w14:paraId="113CA91D" w14:textId="77777777" w:rsidR="00BA0163" w:rsidRDefault="00BA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170EB"/>
    <w:rsid w:val="00023930"/>
    <w:rsid w:val="0003148F"/>
    <w:rsid w:val="000366D0"/>
    <w:rsid w:val="00046DF7"/>
    <w:rsid w:val="00047715"/>
    <w:rsid w:val="00062967"/>
    <w:rsid w:val="000649B3"/>
    <w:rsid w:val="00070FF3"/>
    <w:rsid w:val="000B7A82"/>
    <w:rsid w:val="000C3D79"/>
    <w:rsid w:val="000C4498"/>
    <w:rsid w:val="000C65D6"/>
    <w:rsid w:val="000D56B8"/>
    <w:rsid w:val="000D7C79"/>
    <w:rsid w:val="000D7DA4"/>
    <w:rsid w:val="000F34A9"/>
    <w:rsid w:val="000F7B07"/>
    <w:rsid w:val="0010070C"/>
    <w:rsid w:val="00100F19"/>
    <w:rsid w:val="00103B78"/>
    <w:rsid w:val="001209D0"/>
    <w:rsid w:val="001274E4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90086"/>
    <w:rsid w:val="00190105"/>
    <w:rsid w:val="001B031B"/>
    <w:rsid w:val="001C2B73"/>
    <w:rsid w:val="001D0564"/>
    <w:rsid w:val="001E4527"/>
    <w:rsid w:val="001E6718"/>
    <w:rsid w:val="001F3849"/>
    <w:rsid w:val="00200F23"/>
    <w:rsid w:val="00203BD1"/>
    <w:rsid w:val="002078DB"/>
    <w:rsid w:val="002112BB"/>
    <w:rsid w:val="00213941"/>
    <w:rsid w:val="0024399E"/>
    <w:rsid w:val="0024779A"/>
    <w:rsid w:val="002504A0"/>
    <w:rsid w:val="00250781"/>
    <w:rsid w:val="00251BFD"/>
    <w:rsid w:val="002574A8"/>
    <w:rsid w:val="00261402"/>
    <w:rsid w:val="002658F3"/>
    <w:rsid w:val="00281A5E"/>
    <w:rsid w:val="00296BB3"/>
    <w:rsid w:val="002A1BD7"/>
    <w:rsid w:val="002B12B4"/>
    <w:rsid w:val="002B22ED"/>
    <w:rsid w:val="002C218E"/>
    <w:rsid w:val="002F0DD7"/>
    <w:rsid w:val="002F5E18"/>
    <w:rsid w:val="002F6772"/>
    <w:rsid w:val="003043BF"/>
    <w:rsid w:val="0030532F"/>
    <w:rsid w:val="003054FC"/>
    <w:rsid w:val="003077D1"/>
    <w:rsid w:val="003078FD"/>
    <w:rsid w:val="003101D0"/>
    <w:rsid w:val="003120B7"/>
    <w:rsid w:val="003165F6"/>
    <w:rsid w:val="0033403C"/>
    <w:rsid w:val="00337262"/>
    <w:rsid w:val="00344AF4"/>
    <w:rsid w:val="003465D9"/>
    <w:rsid w:val="00352EE0"/>
    <w:rsid w:val="00361F89"/>
    <w:rsid w:val="003638B9"/>
    <w:rsid w:val="00363E28"/>
    <w:rsid w:val="0037580B"/>
    <w:rsid w:val="00375E7E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C34EB"/>
    <w:rsid w:val="004D3746"/>
    <w:rsid w:val="004E6BD7"/>
    <w:rsid w:val="004F0376"/>
    <w:rsid w:val="004F1A02"/>
    <w:rsid w:val="005012DE"/>
    <w:rsid w:val="005040F7"/>
    <w:rsid w:val="00507490"/>
    <w:rsid w:val="00510E04"/>
    <w:rsid w:val="00517C55"/>
    <w:rsid w:val="00523533"/>
    <w:rsid w:val="005309BB"/>
    <w:rsid w:val="00534455"/>
    <w:rsid w:val="00544DA9"/>
    <w:rsid w:val="00553430"/>
    <w:rsid w:val="005535BC"/>
    <w:rsid w:val="0055569B"/>
    <w:rsid w:val="0055699A"/>
    <w:rsid w:val="00563B33"/>
    <w:rsid w:val="00570FF6"/>
    <w:rsid w:val="00571CE5"/>
    <w:rsid w:val="00571D8D"/>
    <w:rsid w:val="00575755"/>
    <w:rsid w:val="00576FE3"/>
    <w:rsid w:val="00590E14"/>
    <w:rsid w:val="005967CE"/>
    <w:rsid w:val="005A2FB3"/>
    <w:rsid w:val="005A5562"/>
    <w:rsid w:val="005A5F64"/>
    <w:rsid w:val="005A67A3"/>
    <w:rsid w:val="005B59B3"/>
    <w:rsid w:val="005C6461"/>
    <w:rsid w:val="005D0DEC"/>
    <w:rsid w:val="0060172C"/>
    <w:rsid w:val="00603520"/>
    <w:rsid w:val="00615B65"/>
    <w:rsid w:val="006235AC"/>
    <w:rsid w:val="006273FF"/>
    <w:rsid w:val="00627D9B"/>
    <w:rsid w:val="006310A6"/>
    <w:rsid w:val="006339E7"/>
    <w:rsid w:val="00657FA9"/>
    <w:rsid w:val="00677DA6"/>
    <w:rsid w:val="00682A10"/>
    <w:rsid w:val="006858D4"/>
    <w:rsid w:val="00693704"/>
    <w:rsid w:val="00694269"/>
    <w:rsid w:val="00696A52"/>
    <w:rsid w:val="006A0776"/>
    <w:rsid w:val="006A473D"/>
    <w:rsid w:val="006B5178"/>
    <w:rsid w:val="006B6AB9"/>
    <w:rsid w:val="006E536A"/>
    <w:rsid w:val="00701F36"/>
    <w:rsid w:val="0071053A"/>
    <w:rsid w:val="0071696D"/>
    <w:rsid w:val="00722333"/>
    <w:rsid w:val="00743721"/>
    <w:rsid w:val="00750294"/>
    <w:rsid w:val="00755197"/>
    <w:rsid w:val="00763B39"/>
    <w:rsid w:val="007718C7"/>
    <w:rsid w:val="00777DB8"/>
    <w:rsid w:val="007800AA"/>
    <w:rsid w:val="00781309"/>
    <w:rsid w:val="00790E61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6E2"/>
    <w:rsid w:val="007D0A79"/>
    <w:rsid w:val="007D120C"/>
    <w:rsid w:val="007D1F52"/>
    <w:rsid w:val="007E651B"/>
    <w:rsid w:val="007E7C15"/>
    <w:rsid w:val="00803B99"/>
    <w:rsid w:val="00803E08"/>
    <w:rsid w:val="00804CCE"/>
    <w:rsid w:val="00805C7D"/>
    <w:rsid w:val="00813E63"/>
    <w:rsid w:val="00821E89"/>
    <w:rsid w:val="008336B1"/>
    <w:rsid w:val="008435A8"/>
    <w:rsid w:val="00866964"/>
    <w:rsid w:val="00883BAD"/>
    <w:rsid w:val="008902FE"/>
    <w:rsid w:val="008A0B1E"/>
    <w:rsid w:val="008A2A1E"/>
    <w:rsid w:val="008B31D4"/>
    <w:rsid w:val="008B6C35"/>
    <w:rsid w:val="008C386B"/>
    <w:rsid w:val="008C4F86"/>
    <w:rsid w:val="008C56C8"/>
    <w:rsid w:val="008C6F4D"/>
    <w:rsid w:val="008E691F"/>
    <w:rsid w:val="008F4256"/>
    <w:rsid w:val="008F5CDD"/>
    <w:rsid w:val="009000AE"/>
    <w:rsid w:val="0090641B"/>
    <w:rsid w:val="00916917"/>
    <w:rsid w:val="009212B9"/>
    <w:rsid w:val="00933A6E"/>
    <w:rsid w:val="009512F0"/>
    <w:rsid w:val="009543BE"/>
    <w:rsid w:val="009643F0"/>
    <w:rsid w:val="0096453B"/>
    <w:rsid w:val="00974327"/>
    <w:rsid w:val="009928BD"/>
    <w:rsid w:val="009A37F5"/>
    <w:rsid w:val="009B1B16"/>
    <w:rsid w:val="009B1EDC"/>
    <w:rsid w:val="009C1F99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413"/>
    <w:rsid w:val="00A735C7"/>
    <w:rsid w:val="00A94BF5"/>
    <w:rsid w:val="00A97E02"/>
    <w:rsid w:val="00AA0535"/>
    <w:rsid w:val="00AA05EE"/>
    <w:rsid w:val="00AA5D7A"/>
    <w:rsid w:val="00AB1C74"/>
    <w:rsid w:val="00AB4854"/>
    <w:rsid w:val="00AD0994"/>
    <w:rsid w:val="00AD57A1"/>
    <w:rsid w:val="00AE208B"/>
    <w:rsid w:val="00AF3156"/>
    <w:rsid w:val="00AF5291"/>
    <w:rsid w:val="00AF67C7"/>
    <w:rsid w:val="00B05AD2"/>
    <w:rsid w:val="00B07458"/>
    <w:rsid w:val="00B07872"/>
    <w:rsid w:val="00B17015"/>
    <w:rsid w:val="00B17F54"/>
    <w:rsid w:val="00B23D71"/>
    <w:rsid w:val="00B2627D"/>
    <w:rsid w:val="00B433E2"/>
    <w:rsid w:val="00B45DE4"/>
    <w:rsid w:val="00B45E81"/>
    <w:rsid w:val="00B54281"/>
    <w:rsid w:val="00B75F14"/>
    <w:rsid w:val="00B97578"/>
    <w:rsid w:val="00BA0163"/>
    <w:rsid w:val="00BA22C6"/>
    <w:rsid w:val="00BC2CBD"/>
    <w:rsid w:val="00BC66B5"/>
    <w:rsid w:val="00BD226C"/>
    <w:rsid w:val="00BF1C63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574B6"/>
    <w:rsid w:val="00C67F59"/>
    <w:rsid w:val="00C7027E"/>
    <w:rsid w:val="00C71B67"/>
    <w:rsid w:val="00C76423"/>
    <w:rsid w:val="00C872DB"/>
    <w:rsid w:val="00C92764"/>
    <w:rsid w:val="00C92CF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CF5CFD"/>
    <w:rsid w:val="00D13260"/>
    <w:rsid w:val="00D14DF4"/>
    <w:rsid w:val="00D16BFD"/>
    <w:rsid w:val="00D21229"/>
    <w:rsid w:val="00D25408"/>
    <w:rsid w:val="00D25A28"/>
    <w:rsid w:val="00D27174"/>
    <w:rsid w:val="00D4495A"/>
    <w:rsid w:val="00D46AEF"/>
    <w:rsid w:val="00D4728E"/>
    <w:rsid w:val="00D51B26"/>
    <w:rsid w:val="00D5229D"/>
    <w:rsid w:val="00D52C54"/>
    <w:rsid w:val="00D62FCF"/>
    <w:rsid w:val="00D64266"/>
    <w:rsid w:val="00D773D3"/>
    <w:rsid w:val="00D77D5B"/>
    <w:rsid w:val="00D80514"/>
    <w:rsid w:val="00D82403"/>
    <w:rsid w:val="00D84AD5"/>
    <w:rsid w:val="00D97A5F"/>
    <w:rsid w:val="00DA5D2B"/>
    <w:rsid w:val="00DB686C"/>
    <w:rsid w:val="00DD694E"/>
    <w:rsid w:val="00DD7A9D"/>
    <w:rsid w:val="00DE51F0"/>
    <w:rsid w:val="00DF5187"/>
    <w:rsid w:val="00E01992"/>
    <w:rsid w:val="00E03248"/>
    <w:rsid w:val="00E15BD0"/>
    <w:rsid w:val="00E243E2"/>
    <w:rsid w:val="00E30F22"/>
    <w:rsid w:val="00E32BE1"/>
    <w:rsid w:val="00E34117"/>
    <w:rsid w:val="00E3666B"/>
    <w:rsid w:val="00E37A60"/>
    <w:rsid w:val="00E45E9D"/>
    <w:rsid w:val="00E51FBC"/>
    <w:rsid w:val="00E55EAE"/>
    <w:rsid w:val="00E56124"/>
    <w:rsid w:val="00E576B8"/>
    <w:rsid w:val="00E6290F"/>
    <w:rsid w:val="00E83B81"/>
    <w:rsid w:val="00E8639C"/>
    <w:rsid w:val="00E944E0"/>
    <w:rsid w:val="00EA6868"/>
    <w:rsid w:val="00EB4EF4"/>
    <w:rsid w:val="00EC5193"/>
    <w:rsid w:val="00EC7399"/>
    <w:rsid w:val="00ED0369"/>
    <w:rsid w:val="00ED1874"/>
    <w:rsid w:val="00EE201B"/>
    <w:rsid w:val="00EF04CE"/>
    <w:rsid w:val="00EF1C69"/>
    <w:rsid w:val="00EF606A"/>
    <w:rsid w:val="00EF6ACD"/>
    <w:rsid w:val="00F2088D"/>
    <w:rsid w:val="00F21083"/>
    <w:rsid w:val="00F23969"/>
    <w:rsid w:val="00F31CD5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4C667-46A2-424F-BED5-9A5E9039AC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2025-05-19T15:09:00Z</cp:lastPrinted>
  <dcterms:created xsi:type="dcterms:W3CDTF">2025-06-03T14:07:00Z</dcterms:created>
  <dcterms:modified xsi:type="dcterms:W3CDTF">2025-06-03T14:21:00Z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